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8C94D" w14:textId="2C879DFA" w:rsidR="00CD439F" w:rsidRPr="009245BE" w:rsidRDefault="00CD439F" w:rsidP="00CD439F">
      <w:pPr>
        <w:rPr>
          <w:rFonts w:ascii="Calibri" w:hAnsi="Calibri" w:cs="Calibri"/>
          <w:i/>
          <w:sz w:val="22"/>
        </w:rPr>
      </w:pPr>
      <w:r w:rsidRPr="009245BE">
        <w:rPr>
          <w:rFonts w:ascii="Calibri" w:hAnsi="Calibri" w:cs="Calibri"/>
          <w:i/>
          <w:sz w:val="22"/>
        </w:rPr>
        <w:t xml:space="preserve">Detta är en mall som hanterar de nödvändigaste delarna som bör finnas med i en lokal överenskommelse om etableringsjobb. </w:t>
      </w:r>
    </w:p>
    <w:p w14:paraId="10BF67B1" w14:textId="77777777" w:rsidR="00CD439F" w:rsidRPr="009245BE" w:rsidRDefault="00CD439F" w:rsidP="00CD439F">
      <w:pPr>
        <w:pStyle w:val="Rubrik2"/>
        <w:rPr>
          <w:rFonts w:ascii="Calibri" w:hAnsi="Calibri" w:cs="Calibri"/>
        </w:rPr>
      </w:pPr>
    </w:p>
    <w:p w14:paraId="19F9A72D" w14:textId="77777777" w:rsidR="00CD439F" w:rsidRPr="009245BE" w:rsidRDefault="00CD439F" w:rsidP="00CD439F">
      <w:pPr>
        <w:pStyle w:val="Rubrik2"/>
        <w:rPr>
          <w:rFonts w:ascii="Calibri" w:hAnsi="Calibri" w:cs="Calibri"/>
        </w:rPr>
      </w:pPr>
      <w:r w:rsidRPr="009245BE">
        <w:rPr>
          <w:rFonts w:ascii="Calibri" w:hAnsi="Calibri" w:cs="Calibri"/>
        </w:rPr>
        <w:t xml:space="preserve">Lokal överenskommelse om tillämpning av etableringsjobb i verksamheten  </w:t>
      </w:r>
    </w:p>
    <w:p w14:paraId="198F33D4" w14:textId="77777777" w:rsidR="00CD439F" w:rsidRPr="009245BE" w:rsidRDefault="00CD439F" w:rsidP="00CD439F">
      <w:pPr>
        <w:ind w:left="2608" w:hanging="2608"/>
        <w:rPr>
          <w:rFonts w:ascii="Calibri" w:hAnsi="Calibri" w:cs="Calibri"/>
        </w:rPr>
      </w:pPr>
    </w:p>
    <w:p w14:paraId="25C414A0" w14:textId="1F8D821B" w:rsidR="00CD439F" w:rsidRPr="009245BE" w:rsidRDefault="00CD439F" w:rsidP="00992E5F">
      <w:pPr>
        <w:ind w:left="1418" w:hanging="1418"/>
        <w:rPr>
          <w:rFonts w:ascii="Calibri" w:hAnsi="Calibri" w:cs="Calibri"/>
          <w:sz w:val="22"/>
        </w:rPr>
      </w:pPr>
      <w:r w:rsidRPr="009245BE">
        <w:rPr>
          <w:rFonts w:ascii="Calibri" w:hAnsi="Calibri" w:cs="Calibri"/>
          <w:sz w:val="22"/>
        </w:rPr>
        <w:t>Datum</w:t>
      </w:r>
      <w:r w:rsidR="00456EAE">
        <w:rPr>
          <w:rFonts w:ascii="Calibri" w:hAnsi="Calibri" w:cs="Calibri"/>
          <w:sz w:val="22"/>
        </w:rPr>
        <w:t>:</w:t>
      </w:r>
      <w:r w:rsidRPr="009245BE">
        <w:rPr>
          <w:rFonts w:ascii="Calibri" w:hAnsi="Calibri" w:cs="Calibri"/>
          <w:sz w:val="22"/>
        </w:rPr>
        <w:tab/>
      </w:r>
      <w:r w:rsidR="00992E5F" w:rsidRPr="00992E5F">
        <w:rPr>
          <w:rFonts w:ascii="Calibri" w:hAnsi="Calibri" w:cs="Calibri"/>
          <w:sz w:val="22"/>
          <w:highlight w:val="yellow"/>
        </w:rPr>
        <w:t>[</w:t>
      </w:r>
      <w:r w:rsidR="008823E0">
        <w:rPr>
          <w:rFonts w:ascii="Calibri" w:hAnsi="Calibri" w:cs="Calibri"/>
          <w:sz w:val="22"/>
          <w:highlight w:val="yellow"/>
        </w:rPr>
        <w:t>D</w:t>
      </w:r>
      <w:r w:rsidR="00992E5F" w:rsidRPr="00992E5F">
        <w:rPr>
          <w:rFonts w:ascii="Calibri" w:hAnsi="Calibri" w:cs="Calibri"/>
          <w:sz w:val="22"/>
          <w:highlight w:val="yellow"/>
        </w:rPr>
        <w:t>atum]</w:t>
      </w:r>
    </w:p>
    <w:p w14:paraId="6E57F1F9" w14:textId="77777777" w:rsidR="00CD439F" w:rsidRPr="009245BE" w:rsidRDefault="00CD439F" w:rsidP="00CD439F">
      <w:pPr>
        <w:ind w:left="1418" w:hanging="1418"/>
        <w:rPr>
          <w:rFonts w:ascii="Calibri" w:hAnsi="Calibri" w:cs="Calibri"/>
          <w:sz w:val="22"/>
        </w:rPr>
      </w:pPr>
    </w:p>
    <w:p w14:paraId="3EEAD1F9" w14:textId="649D17CC" w:rsidR="00CD439F" w:rsidRPr="009245BE" w:rsidRDefault="00CD439F" w:rsidP="00CD439F">
      <w:pPr>
        <w:ind w:left="1418" w:hanging="1418"/>
        <w:rPr>
          <w:rFonts w:ascii="Calibri" w:hAnsi="Calibri" w:cs="Calibri"/>
          <w:sz w:val="22"/>
        </w:rPr>
      </w:pPr>
      <w:r w:rsidRPr="009245BE">
        <w:rPr>
          <w:rFonts w:ascii="Calibri" w:hAnsi="Calibri" w:cs="Calibri"/>
          <w:sz w:val="22"/>
        </w:rPr>
        <w:t xml:space="preserve">Parter: </w:t>
      </w:r>
      <w:r w:rsidRPr="009245BE">
        <w:rPr>
          <w:rFonts w:ascii="Calibri" w:hAnsi="Calibri" w:cs="Calibri"/>
          <w:sz w:val="22"/>
        </w:rPr>
        <w:tab/>
      </w:r>
      <w:r w:rsidR="00992E5F" w:rsidRPr="00992E5F">
        <w:rPr>
          <w:rFonts w:ascii="Calibri" w:hAnsi="Calibri" w:cs="Calibri"/>
          <w:sz w:val="22"/>
          <w:highlight w:val="yellow"/>
        </w:rPr>
        <w:t>[</w:t>
      </w:r>
      <w:r w:rsidRPr="00992E5F">
        <w:rPr>
          <w:rFonts w:ascii="Calibri" w:hAnsi="Calibri" w:cs="Calibri"/>
          <w:sz w:val="22"/>
          <w:highlight w:val="yellow"/>
        </w:rPr>
        <w:t>Företagsnamn, organisationsnummer</w:t>
      </w:r>
      <w:r w:rsidR="00992E5F" w:rsidRPr="00992E5F">
        <w:rPr>
          <w:rFonts w:ascii="Calibri" w:hAnsi="Calibri" w:cs="Calibri"/>
          <w:sz w:val="22"/>
          <w:highlight w:val="yellow"/>
        </w:rPr>
        <w:t>]</w:t>
      </w:r>
    </w:p>
    <w:p w14:paraId="51860251" w14:textId="0E4AC888" w:rsidR="00CD439F" w:rsidRPr="009245BE" w:rsidRDefault="00CD439F" w:rsidP="00CD439F">
      <w:pPr>
        <w:ind w:left="1418" w:hanging="1418"/>
        <w:rPr>
          <w:rFonts w:ascii="Calibri" w:hAnsi="Calibri" w:cs="Calibri"/>
          <w:sz w:val="22"/>
        </w:rPr>
      </w:pPr>
      <w:r w:rsidRPr="009245BE">
        <w:rPr>
          <w:rFonts w:ascii="Calibri" w:hAnsi="Calibri" w:cs="Calibri"/>
          <w:sz w:val="22"/>
        </w:rPr>
        <w:tab/>
      </w:r>
      <w:r w:rsidR="00992E5F" w:rsidRPr="00992E5F">
        <w:rPr>
          <w:rFonts w:ascii="Calibri" w:hAnsi="Calibri" w:cs="Calibri"/>
          <w:sz w:val="22"/>
          <w:highlight w:val="yellow"/>
        </w:rPr>
        <w:t>[</w:t>
      </w:r>
      <w:r w:rsidRPr="00992E5F">
        <w:rPr>
          <w:rFonts w:ascii="Calibri" w:hAnsi="Calibri" w:cs="Calibri"/>
          <w:sz w:val="22"/>
          <w:highlight w:val="yellow"/>
        </w:rPr>
        <w:t>Klubben / Regionen</w:t>
      </w:r>
      <w:r w:rsidR="00992E5F" w:rsidRPr="00992E5F">
        <w:rPr>
          <w:rFonts w:ascii="Calibri" w:hAnsi="Calibri" w:cs="Calibri"/>
          <w:sz w:val="22"/>
          <w:highlight w:val="yellow"/>
        </w:rPr>
        <w:t>]</w:t>
      </w:r>
    </w:p>
    <w:p w14:paraId="1D13B47F" w14:textId="77777777" w:rsidR="00CD439F" w:rsidRPr="009245BE" w:rsidRDefault="00CD439F" w:rsidP="00CD439F">
      <w:pPr>
        <w:ind w:left="1418" w:hanging="1418"/>
        <w:rPr>
          <w:rFonts w:ascii="Calibri" w:hAnsi="Calibri" w:cs="Calibri"/>
          <w:sz w:val="22"/>
        </w:rPr>
      </w:pPr>
    </w:p>
    <w:p w14:paraId="1800222A" w14:textId="2E214E95" w:rsidR="00CD439F" w:rsidRPr="009245BE" w:rsidRDefault="00CD439F" w:rsidP="00CD439F">
      <w:pPr>
        <w:ind w:left="1418" w:hanging="1418"/>
        <w:rPr>
          <w:rFonts w:ascii="Calibri" w:hAnsi="Calibri" w:cs="Calibri"/>
          <w:sz w:val="22"/>
        </w:rPr>
      </w:pPr>
      <w:r w:rsidRPr="009245BE">
        <w:rPr>
          <w:rFonts w:ascii="Calibri" w:hAnsi="Calibri" w:cs="Calibri"/>
          <w:sz w:val="22"/>
        </w:rPr>
        <w:t>Närvarande</w:t>
      </w:r>
      <w:r w:rsidR="00456EAE">
        <w:rPr>
          <w:rFonts w:ascii="Calibri" w:hAnsi="Calibri" w:cs="Calibri"/>
          <w:sz w:val="22"/>
        </w:rPr>
        <w:t>:</w:t>
      </w:r>
      <w:r w:rsidRPr="009245BE">
        <w:rPr>
          <w:rFonts w:ascii="Calibri" w:hAnsi="Calibri" w:cs="Calibri"/>
          <w:sz w:val="22"/>
        </w:rPr>
        <w:tab/>
      </w:r>
      <w:r w:rsidR="00992E5F" w:rsidRPr="00992E5F">
        <w:rPr>
          <w:rFonts w:ascii="Calibri" w:hAnsi="Calibri" w:cs="Calibri"/>
          <w:sz w:val="22"/>
          <w:highlight w:val="yellow"/>
        </w:rPr>
        <w:t>[</w:t>
      </w:r>
      <w:r w:rsidRPr="00992E5F">
        <w:rPr>
          <w:rFonts w:ascii="Calibri" w:hAnsi="Calibri" w:cs="Calibri"/>
          <w:sz w:val="22"/>
          <w:highlight w:val="yellow"/>
        </w:rPr>
        <w:t>Företaget</w:t>
      </w:r>
      <w:r w:rsidR="00992E5F" w:rsidRPr="00992E5F">
        <w:rPr>
          <w:rFonts w:ascii="Calibri" w:hAnsi="Calibri" w:cs="Calibri"/>
          <w:sz w:val="22"/>
          <w:highlight w:val="yellow"/>
        </w:rPr>
        <w:t>]</w:t>
      </w:r>
    </w:p>
    <w:p w14:paraId="582B574F" w14:textId="04EB0546" w:rsidR="00CD439F" w:rsidRPr="009245BE" w:rsidRDefault="00CD439F" w:rsidP="00CD439F">
      <w:pPr>
        <w:ind w:left="1418" w:hanging="1418"/>
        <w:rPr>
          <w:rFonts w:ascii="Calibri" w:hAnsi="Calibri" w:cs="Calibri"/>
          <w:sz w:val="22"/>
        </w:rPr>
      </w:pPr>
      <w:r w:rsidRPr="009245BE">
        <w:rPr>
          <w:rFonts w:ascii="Calibri" w:hAnsi="Calibri" w:cs="Calibri"/>
          <w:sz w:val="22"/>
        </w:rPr>
        <w:tab/>
      </w:r>
      <w:r w:rsidR="00992E5F" w:rsidRPr="00992E5F">
        <w:rPr>
          <w:rFonts w:ascii="Calibri" w:hAnsi="Calibri" w:cs="Calibri"/>
          <w:sz w:val="22"/>
          <w:highlight w:val="yellow"/>
        </w:rPr>
        <w:t>[Namn</w:t>
      </w:r>
      <w:r w:rsidR="00992E5F">
        <w:rPr>
          <w:rFonts w:ascii="Calibri" w:hAnsi="Calibri" w:cs="Calibri"/>
          <w:sz w:val="22"/>
          <w:highlight w:val="yellow"/>
        </w:rPr>
        <w:t xml:space="preserve"> på deltagare</w:t>
      </w:r>
      <w:r w:rsidR="00992E5F" w:rsidRPr="00992E5F">
        <w:rPr>
          <w:rFonts w:ascii="Calibri" w:hAnsi="Calibri" w:cs="Calibri"/>
          <w:sz w:val="22"/>
          <w:highlight w:val="yellow"/>
        </w:rPr>
        <w:t>]</w:t>
      </w:r>
    </w:p>
    <w:p w14:paraId="11C1586E" w14:textId="77777777" w:rsidR="00CD439F" w:rsidRPr="009245BE" w:rsidRDefault="00CD439F" w:rsidP="00CD439F">
      <w:pPr>
        <w:ind w:left="1418" w:hanging="1418"/>
        <w:rPr>
          <w:rFonts w:ascii="Calibri" w:hAnsi="Calibri" w:cs="Calibri"/>
          <w:sz w:val="22"/>
        </w:rPr>
      </w:pPr>
      <w:r w:rsidRPr="009245BE">
        <w:rPr>
          <w:rFonts w:ascii="Calibri" w:hAnsi="Calibri" w:cs="Calibri"/>
          <w:sz w:val="22"/>
        </w:rPr>
        <w:tab/>
      </w:r>
    </w:p>
    <w:p w14:paraId="416A2890" w14:textId="7DAEF60E" w:rsidR="00CD439F" w:rsidRPr="009245BE" w:rsidRDefault="00CD439F" w:rsidP="00CD439F">
      <w:pPr>
        <w:ind w:left="1418" w:hanging="1418"/>
        <w:rPr>
          <w:rFonts w:ascii="Calibri" w:hAnsi="Calibri" w:cs="Calibri"/>
          <w:sz w:val="22"/>
        </w:rPr>
      </w:pPr>
      <w:r w:rsidRPr="009245BE">
        <w:rPr>
          <w:rFonts w:ascii="Calibri" w:hAnsi="Calibri" w:cs="Calibri"/>
          <w:sz w:val="22"/>
        </w:rPr>
        <w:tab/>
      </w:r>
      <w:r w:rsidR="00992E5F" w:rsidRPr="00992E5F">
        <w:rPr>
          <w:rFonts w:ascii="Calibri" w:hAnsi="Calibri" w:cs="Calibri"/>
          <w:sz w:val="22"/>
          <w:highlight w:val="yellow"/>
        </w:rPr>
        <w:t>[</w:t>
      </w:r>
      <w:r w:rsidRPr="00992E5F">
        <w:rPr>
          <w:rFonts w:ascii="Calibri" w:hAnsi="Calibri" w:cs="Calibri"/>
          <w:sz w:val="22"/>
          <w:highlight w:val="yellow"/>
        </w:rPr>
        <w:t>Arbetstagarparten</w:t>
      </w:r>
      <w:r w:rsidR="00992E5F" w:rsidRPr="00992E5F">
        <w:rPr>
          <w:rFonts w:ascii="Calibri" w:hAnsi="Calibri" w:cs="Calibri"/>
          <w:sz w:val="22"/>
          <w:highlight w:val="yellow"/>
        </w:rPr>
        <w:t>]</w:t>
      </w:r>
      <w:r w:rsidRPr="009245BE">
        <w:rPr>
          <w:rFonts w:ascii="Calibri" w:hAnsi="Calibri" w:cs="Calibri"/>
          <w:sz w:val="22"/>
        </w:rPr>
        <w:t xml:space="preserve"> </w:t>
      </w:r>
    </w:p>
    <w:p w14:paraId="20A2E36C" w14:textId="097B01A6" w:rsidR="00CD439F" w:rsidRPr="009245BE" w:rsidRDefault="00CD439F" w:rsidP="00CD439F">
      <w:pPr>
        <w:ind w:left="1418" w:hanging="1418"/>
        <w:rPr>
          <w:rFonts w:ascii="Calibri" w:hAnsi="Calibri" w:cs="Calibri"/>
          <w:sz w:val="22"/>
        </w:rPr>
      </w:pPr>
      <w:r w:rsidRPr="009245BE">
        <w:rPr>
          <w:rFonts w:ascii="Calibri" w:hAnsi="Calibri" w:cs="Calibri"/>
          <w:sz w:val="22"/>
        </w:rPr>
        <w:tab/>
      </w:r>
      <w:r w:rsidR="00E0011B" w:rsidRPr="00E0011B">
        <w:rPr>
          <w:rFonts w:ascii="Calibri" w:hAnsi="Calibri" w:cs="Calibri"/>
          <w:sz w:val="22"/>
          <w:highlight w:val="yellow"/>
        </w:rPr>
        <w:t>[</w:t>
      </w:r>
      <w:r w:rsidRPr="00E0011B">
        <w:rPr>
          <w:rFonts w:ascii="Calibri" w:hAnsi="Calibri" w:cs="Calibri"/>
          <w:sz w:val="22"/>
          <w:highlight w:val="yellow"/>
        </w:rPr>
        <w:t>N</w:t>
      </w:r>
      <w:r w:rsidR="00E0011B" w:rsidRPr="00E0011B">
        <w:rPr>
          <w:rFonts w:ascii="Calibri" w:hAnsi="Calibri" w:cs="Calibri"/>
          <w:sz w:val="22"/>
          <w:highlight w:val="yellow"/>
        </w:rPr>
        <w:t>amn på deltagare]</w:t>
      </w:r>
    </w:p>
    <w:p w14:paraId="23FB682C" w14:textId="77777777" w:rsidR="00CD439F" w:rsidRPr="009245BE" w:rsidRDefault="00CD439F" w:rsidP="00CD439F">
      <w:pPr>
        <w:tabs>
          <w:tab w:val="left" w:pos="1134"/>
        </w:tabs>
        <w:rPr>
          <w:rFonts w:ascii="Calibri" w:hAnsi="Calibri" w:cs="Calibri"/>
          <w:sz w:val="22"/>
        </w:rPr>
      </w:pPr>
    </w:p>
    <w:p w14:paraId="7ED833D3" w14:textId="77777777" w:rsidR="00CD439F" w:rsidRPr="009245BE" w:rsidRDefault="00CD439F" w:rsidP="00CD439F">
      <w:pPr>
        <w:rPr>
          <w:rFonts w:ascii="Calibri" w:hAnsi="Calibri" w:cs="Calibri"/>
          <w:sz w:val="22"/>
        </w:rPr>
      </w:pPr>
      <w:r w:rsidRPr="009245BE">
        <w:rPr>
          <w:rFonts w:ascii="Calibri" w:hAnsi="Calibri" w:cs="Calibri"/>
          <w:sz w:val="22"/>
        </w:rPr>
        <w:t xml:space="preserve">§ 1 </w:t>
      </w:r>
    </w:p>
    <w:p w14:paraId="47492FAC" w14:textId="77777777" w:rsidR="00CD439F" w:rsidRPr="009245BE" w:rsidRDefault="00CD439F" w:rsidP="00CD439F">
      <w:pPr>
        <w:rPr>
          <w:rFonts w:ascii="Calibri" w:hAnsi="Calibri" w:cs="Calibri"/>
          <w:sz w:val="22"/>
        </w:rPr>
      </w:pPr>
    </w:p>
    <w:p w14:paraId="5DB6A370" w14:textId="2E616EE5" w:rsidR="00CD439F" w:rsidRPr="009245BE" w:rsidRDefault="00CD439F" w:rsidP="00CD439F">
      <w:pPr>
        <w:rPr>
          <w:rFonts w:ascii="Calibri" w:hAnsi="Calibri" w:cs="Calibri"/>
          <w:sz w:val="22"/>
        </w:rPr>
      </w:pPr>
      <w:r w:rsidRPr="009245BE">
        <w:rPr>
          <w:rFonts w:ascii="Calibri" w:hAnsi="Calibri" w:cs="Calibri"/>
          <w:sz w:val="22"/>
        </w:rPr>
        <w:t xml:space="preserve">Arbetsgivaren konstaterar att de har kallat till förhandling med anledning av införandet av etableringsjobb i verksamheten. Det konstateras även att arbetsgivarens verksamhet inryms under ett sådant avtalsområde som omfattas av det centrala avtalet om antagande av arbete i etableringsjobb (aktuellt centralt kollektivavtal </w:t>
      </w:r>
      <w:r w:rsidR="00FD4D2A" w:rsidRPr="00FD4D2A">
        <w:rPr>
          <w:rFonts w:ascii="Calibri" w:hAnsi="Calibri" w:cs="Calibri"/>
          <w:sz w:val="22"/>
          <w:highlight w:val="yellow"/>
        </w:rPr>
        <w:t>[Livsmedelsavtalet/Tjänstemannaavtalet]</w:t>
      </w:r>
      <w:r w:rsidRPr="009245BE">
        <w:rPr>
          <w:rFonts w:ascii="Calibri" w:hAnsi="Calibri" w:cs="Calibri"/>
          <w:sz w:val="22"/>
        </w:rPr>
        <w:t xml:space="preserve">). Denna överenskommelse gäller från och med </w:t>
      </w:r>
      <w:r w:rsidR="00FD4D2A" w:rsidRPr="00FD4D2A">
        <w:rPr>
          <w:rFonts w:ascii="Calibri" w:hAnsi="Calibri" w:cs="Calibri"/>
          <w:sz w:val="22"/>
          <w:highlight w:val="yellow"/>
        </w:rPr>
        <w:t>[datum]</w:t>
      </w:r>
      <w:r w:rsidRPr="009245BE">
        <w:rPr>
          <w:rFonts w:ascii="Calibri" w:hAnsi="Calibri" w:cs="Calibri"/>
          <w:sz w:val="22"/>
        </w:rPr>
        <w:t xml:space="preserve"> och som längst till och med den 31 december 2027.   </w:t>
      </w:r>
    </w:p>
    <w:p w14:paraId="42A8E43E" w14:textId="77777777" w:rsidR="00CD439F" w:rsidRPr="009245BE" w:rsidRDefault="00CD439F" w:rsidP="00CD439F">
      <w:pPr>
        <w:rPr>
          <w:rFonts w:ascii="Calibri" w:hAnsi="Calibri" w:cs="Calibri"/>
          <w:sz w:val="22"/>
        </w:rPr>
      </w:pPr>
    </w:p>
    <w:p w14:paraId="6448EF38" w14:textId="77777777" w:rsidR="00CD439F" w:rsidRPr="009245BE" w:rsidRDefault="00CD439F" w:rsidP="00CD439F">
      <w:pPr>
        <w:spacing w:after="160" w:line="259" w:lineRule="auto"/>
        <w:rPr>
          <w:rFonts w:ascii="Calibri" w:hAnsi="Calibri" w:cs="Calibri"/>
          <w:sz w:val="22"/>
        </w:rPr>
      </w:pPr>
      <w:r w:rsidRPr="009245BE">
        <w:rPr>
          <w:rFonts w:ascii="Calibri" w:hAnsi="Calibri" w:cs="Calibri"/>
          <w:sz w:val="22"/>
        </w:rPr>
        <w:t xml:space="preserve">§ 2 </w:t>
      </w:r>
    </w:p>
    <w:p w14:paraId="5D0E293C" w14:textId="18AFF1FD" w:rsidR="00CD439F" w:rsidRPr="009245BE" w:rsidRDefault="00CD439F" w:rsidP="00CD439F">
      <w:pPr>
        <w:rPr>
          <w:rFonts w:ascii="Calibri" w:hAnsi="Calibri" w:cs="Calibri"/>
          <w:sz w:val="22"/>
        </w:rPr>
      </w:pPr>
      <w:r w:rsidRPr="009245BE">
        <w:rPr>
          <w:rFonts w:ascii="Calibri" w:hAnsi="Calibri" w:cs="Calibri"/>
          <w:sz w:val="22"/>
        </w:rPr>
        <w:t>Parterna har behandlat de praktiska formerna för etableringsjobb inför att de ska börja tillämpas i verksamheten och kommit överens om följande</w:t>
      </w:r>
      <w:r w:rsidR="008B29AF">
        <w:rPr>
          <w:rFonts w:ascii="Calibri" w:hAnsi="Calibri" w:cs="Calibri"/>
          <w:sz w:val="22"/>
        </w:rPr>
        <w:t>.</w:t>
      </w:r>
    </w:p>
    <w:p w14:paraId="0350C03D" w14:textId="77777777" w:rsidR="00CD439F" w:rsidRPr="009245BE" w:rsidRDefault="00CD439F" w:rsidP="00CD439F">
      <w:pPr>
        <w:rPr>
          <w:rFonts w:ascii="Calibri" w:hAnsi="Calibri" w:cs="Calibri"/>
          <w:sz w:val="22"/>
        </w:rPr>
      </w:pPr>
    </w:p>
    <w:p w14:paraId="4BEB84AE" w14:textId="77777777" w:rsidR="00CD439F" w:rsidRPr="009245BE" w:rsidRDefault="00CD439F" w:rsidP="00CD439F">
      <w:pPr>
        <w:rPr>
          <w:rFonts w:ascii="Calibri" w:hAnsi="Calibri" w:cs="Calibri"/>
          <w:sz w:val="22"/>
        </w:rPr>
      </w:pPr>
      <w:r w:rsidRPr="009245BE">
        <w:rPr>
          <w:rFonts w:ascii="Calibri" w:hAnsi="Calibri" w:cs="Calibri"/>
          <w:i/>
          <w:iCs/>
          <w:sz w:val="22"/>
        </w:rPr>
        <w:t>(Nedan specificeras de punkter som parterna avser att reglera i samband med överenskommelsen och om vilket noteringar bör göras i protokollet</w:t>
      </w:r>
      <w:r w:rsidRPr="009245BE">
        <w:rPr>
          <w:rFonts w:ascii="Calibri" w:hAnsi="Calibri" w:cs="Calibri"/>
          <w:sz w:val="22"/>
        </w:rPr>
        <w:t xml:space="preserve">):   </w:t>
      </w:r>
    </w:p>
    <w:p w14:paraId="254DDA9C" w14:textId="77777777" w:rsidR="00CD439F" w:rsidRPr="009245BE" w:rsidRDefault="00CD439F" w:rsidP="00CD439F">
      <w:pPr>
        <w:rPr>
          <w:rFonts w:ascii="Calibri" w:hAnsi="Calibri" w:cs="Calibri"/>
          <w:sz w:val="22"/>
        </w:rPr>
      </w:pPr>
      <w:r w:rsidRPr="009245BE">
        <w:rPr>
          <w:rFonts w:ascii="Calibri" w:hAnsi="Calibri" w:cs="Calibri"/>
          <w:sz w:val="22"/>
        </w:rPr>
        <w:t xml:space="preserve"> </w:t>
      </w:r>
    </w:p>
    <w:p w14:paraId="36C86385" w14:textId="77777777" w:rsidR="00CD439F" w:rsidRPr="009245BE" w:rsidRDefault="00CD439F" w:rsidP="00CD439F">
      <w:pPr>
        <w:pStyle w:val="Liststycke"/>
        <w:numPr>
          <w:ilvl w:val="0"/>
          <w:numId w:val="47"/>
        </w:numPr>
        <w:spacing w:line="240" w:lineRule="auto"/>
        <w:rPr>
          <w:rFonts w:ascii="Calibri" w:hAnsi="Calibri" w:cs="Calibri"/>
          <w:sz w:val="22"/>
        </w:rPr>
      </w:pPr>
      <w:r w:rsidRPr="009245BE">
        <w:rPr>
          <w:rFonts w:ascii="Calibri" w:hAnsi="Calibri" w:cs="Calibri"/>
          <w:sz w:val="22"/>
        </w:rPr>
        <w:t>Följande arbetsuppgifter anses inte lämpliga för etableringsjobb och är därför inte inkluderade i denna överenskommelse, om inte arbetsgivaren säkerställer att den etableringsanställde erhåller nödvändig kompetens. Det är arbetsuppgifter som är föremål för kompetenskrav såsom certifiering, viss utbildning, säkerhet, språkkunskaper. Det kan också vara sådana anställningar där det inte går att anordna meningsfull handledning, såsom ensamarbete eller distansarbete.</w:t>
      </w:r>
    </w:p>
    <w:p w14:paraId="409EBEC8" w14:textId="77777777" w:rsidR="00CD439F" w:rsidRPr="009245BE" w:rsidRDefault="00CD439F" w:rsidP="00CD439F">
      <w:pPr>
        <w:pStyle w:val="Liststycke"/>
        <w:numPr>
          <w:ilvl w:val="0"/>
          <w:numId w:val="47"/>
        </w:numPr>
        <w:spacing w:line="240" w:lineRule="auto"/>
        <w:rPr>
          <w:rFonts w:ascii="Calibri" w:hAnsi="Calibri" w:cs="Calibri"/>
          <w:sz w:val="22"/>
        </w:rPr>
      </w:pPr>
      <w:r w:rsidRPr="009245BE">
        <w:rPr>
          <w:rFonts w:ascii="Calibri" w:hAnsi="Calibri" w:cs="Calibri"/>
          <w:sz w:val="22"/>
        </w:rPr>
        <w:t>Utformningen av uppdraget som handledare,</w:t>
      </w:r>
    </w:p>
    <w:p w14:paraId="2509D3DA" w14:textId="77777777" w:rsidR="00CD439F" w:rsidRPr="009245BE" w:rsidRDefault="00CD439F" w:rsidP="00CD439F">
      <w:pPr>
        <w:pStyle w:val="Liststycke"/>
        <w:numPr>
          <w:ilvl w:val="0"/>
          <w:numId w:val="47"/>
        </w:numPr>
        <w:spacing w:line="240" w:lineRule="auto"/>
        <w:rPr>
          <w:rFonts w:ascii="Calibri" w:hAnsi="Calibri" w:cs="Calibri"/>
          <w:sz w:val="22"/>
        </w:rPr>
      </w:pPr>
      <w:r w:rsidRPr="009245BE">
        <w:rPr>
          <w:rFonts w:ascii="Calibri" w:hAnsi="Calibri" w:cs="Calibri"/>
          <w:sz w:val="22"/>
        </w:rPr>
        <w:lastRenderedPageBreak/>
        <w:t>Planering för att säkerställa att arbetstagaren ges möjlighet att delta i utbildning i svenska för invandrare (</w:t>
      </w:r>
      <w:proofErr w:type="spellStart"/>
      <w:r w:rsidRPr="009245BE">
        <w:rPr>
          <w:rFonts w:ascii="Calibri" w:hAnsi="Calibri" w:cs="Calibri"/>
          <w:sz w:val="22"/>
        </w:rPr>
        <w:t>sfi</w:t>
      </w:r>
      <w:proofErr w:type="spellEnd"/>
      <w:r w:rsidRPr="009245BE">
        <w:rPr>
          <w:rFonts w:ascii="Calibri" w:hAnsi="Calibri" w:cs="Calibri"/>
          <w:sz w:val="22"/>
        </w:rPr>
        <w:t xml:space="preserve">) på arbetsplatsen alternativt i nära anslutning till arbetsplatsen på tider som delvis ligger på och delvis ligger utanför arbetstagarens arbetstider.  </w:t>
      </w:r>
    </w:p>
    <w:p w14:paraId="051119D5" w14:textId="77777777" w:rsidR="00CD439F" w:rsidRPr="009245BE" w:rsidRDefault="00CD439F" w:rsidP="00CD439F">
      <w:pPr>
        <w:pStyle w:val="Liststycke"/>
        <w:numPr>
          <w:ilvl w:val="0"/>
          <w:numId w:val="47"/>
        </w:numPr>
        <w:spacing w:after="160" w:line="259" w:lineRule="auto"/>
        <w:rPr>
          <w:rFonts w:ascii="Calibri" w:hAnsi="Calibri" w:cs="Calibri"/>
          <w:sz w:val="22"/>
        </w:rPr>
      </w:pPr>
      <w:r w:rsidRPr="009245BE">
        <w:rPr>
          <w:rFonts w:ascii="Calibri" w:hAnsi="Calibri" w:cs="Calibri"/>
          <w:sz w:val="22"/>
        </w:rPr>
        <w:t xml:space="preserve">Tidpunkter för löpande uppföljning/avstämning med de lokala arbetstagarorganisationerna angående överenskommelsen och dess tillämpning i verksamheten.  </w:t>
      </w:r>
    </w:p>
    <w:p w14:paraId="58B34182" w14:textId="77777777" w:rsidR="00CD439F" w:rsidRPr="009245BE" w:rsidRDefault="00CD439F" w:rsidP="00CD439F">
      <w:pPr>
        <w:spacing w:after="160" w:line="259" w:lineRule="auto"/>
        <w:rPr>
          <w:rFonts w:ascii="Calibri" w:hAnsi="Calibri" w:cs="Calibri"/>
          <w:i/>
          <w:iCs/>
          <w:sz w:val="22"/>
        </w:rPr>
      </w:pPr>
      <w:r w:rsidRPr="009245BE">
        <w:rPr>
          <w:rFonts w:ascii="Calibri" w:hAnsi="Calibri" w:cs="Calibri"/>
          <w:i/>
          <w:iCs/>
          <w:sz w:val="22"/>
        </w:rPr>
        <w:t xml:space="preserve">(Nedan anges de punkter som parterna bör diskutera i samband med överenskommelse, men som inte ska ingå i överenskommelsen). </w:t>
      </w:r>
    </w:p>
    <w:p w14:paraId="6FE4FEA7" w14:textId="12786432" w:rsidR="00CD439F" w:rsidRPr="009245BE" w:rsidRDefault="00CD439F" w:rsidP="00CD439F">
      <w:pPr>
        <w:numPr>
          <w:ilvl w:val="0"/>
          <w:numId w:val="47"/>
        </w:numPr>
        <w:spacing w:line="240" w:lineRule="auto"/>
        <w:contextualSpacing/>
        <w:rPr>
          <w:rFonts w:ascii="Calibri" w:hAnsi="Calibri" w:cs="Calibri"/>
          <w:sz w:val="22"/>
        </w:rPr>
      </w:pPr>
      <w:r w:rsidRPr="009245BE">
        <w:rPr>
          <w:rFonts w:ascii="Calibri" w:hAnsi="Calibri" w:cs="Calibri"/>
          <w:sz w:val="22"/>
        </w:rPr>
        <w:t xml:space="preserve">Principerna för att schemalägga arbetsuppgifter, inklusive överväganden om ett arbete </w:t>
      </w:r>
      <w:r w:rsidR="008E7B86" w:rsidRPr="009245BE">
        <w:rPr>
          <w:rFonts w:ascii="Calibri" w:hAnsi="Calibri" w:cs="Calibri"/>
          <w:sz w:val="22"/>
        </w:rPr>
        <w:t>till exempel</w:t>
      </w:r>
      <w:r w:rsidRPr="009245BE">
        <w:rPr>
          <w:rFonts w:ascii="Calibri" w:hAnsi="Calibri" w:cs="Calibri"/>
          <w:sz w:val="22"/>
        </w:rPr>
        <w:t xml:space="preserve"> kräver skiftarbete, helgarbete eller arbete under obekväm arbetstid.   </w:t>
      </w:r>
    </w:p>
    <w:p w14:paraId="3F0A321F" w14:textId="1A6EAA6C" w:rsidR="00CD439F" w:rsidRPr="009245BE" w:rsidRDefault="00CD439F" w:rsidP="00CD439F">
      <w:pPr>
        <w:numPr>
          <w:ilvl w:val="0"/>
          <w:numId w:val="47"/>
        </w:numPr>
        <w:spacing w:line="240" w:lineRule="auto"/>
        <w:contextualSpacing/>
        <w:rPr>
          <w:rFonts w:ascii="Calibri" w:hAnsi="Calibri" w:cs="Calibri"/>
          <w:sz w:val="22"/>
        </w:rPr>
      </w:pPr>
      <w:r w:rsidRPr="009245BE">
        <w:rPr>
          <w:rFonts w:ascii="Calibri" w:hAnsi="Calibri" w:cs="Calibri"/>
          <w:sz w:val="22"/>
        </w:rPr>
        <w:t xml:space="preserve">Arbetsgivarens planer för att möta eventuella behov av annan kortare utbildning än </w:t>
      </w:r>
      <w:r w:rsidR="008E7B86" w:rsidRPr="009245BE">
        <w:rPr>
          <w:rFonts w:ascii="Calibri" w:hAnsi="Calibri" w:cs="Calibri"/>
          <w:sz w:val="22"/>
        </w:rPr>
        <w:t>SFI</w:t>
      </w:r>
      <w:r w:rsidRPr="009245BE">
        <w:rPr>
          <w:rFonts w:ascii="Calibri" w:hAnsi="Calibri" w:cs="Calibri"/>
          <w:sz w:val="22"/>
        </w:rPr>
        <w:t xml:space="preserve"> och som underlättar fortsatt anställning hos arbetsgivaren. </w:t>
      </w:r>
    </w:p>
    <w:p w14:paraId="0531A702" w14:textId="77777777" w:rsidR="00CD439F" w:rsidRPr="009245BE" w:rsidRDefault="00CD439F" w:rsidP="00CD439F">
      <w:pPr>
        <w:numPr>
          <w:ilvl w:val="0"/>
          <w:numId w:val="47"/>
        </w:numPr>
        <w:spacing w:line="240" w:lineRule="auto"/>
        <w:contextualSpacing/>
        <w:rPr>
          <w:rFonts w:ascii="Calibri" w:hAnsi="Calibri" w:cs="Calibri"/>
          <w:sz w:val="22"/>
        </w:rPr>
      </w:pPr>
      <w:r w:rsidRPr="009245BE">
        <w:rPr>
          <w:rFonts w:ascii="Calibri" w:hAnsi="Calibri" w:cs="Calibri"/>
          <w:sz w:val="22"/>
        </w:rPr>
        <w:t xml:space="preserve">Information om hur många etableringsjobbare arbetsgivaren avser att anställa.   </w:t>
      </w:r>
    </w:p>
    <w:p w14:paraId="5CE09FBD" w14:textId="77777777" w:rsidR="00CD439F" w:rsidRPr="009245BE" w:rsidRDefault="00CD439F" w:rsidP="00CD439F">
      <w:pPr>
        <w:contextualSpacing/>
        <w:rPr>
          <w:rFonts w:ascii="Calibri" w:hAnsi="Calibri" w:cs="Calibri"/>
          <w:sz w:val="22"/>
        </w:rPr>
      </w:pPr>
    </w:p>
    <w:p w14:paraId="7857136D" w14:textId="1FEC7A50" w:rsidR="00CD439F" w:rsidRPr="009245BE" w:rsidRDefault="00CD439F" w:rsidP="00CD439F">
      <w:pPr>
        <w:rPr>
          <w:rFonts w:ascii="Calibri" w:hAnsi="Calibri" w:cs="Calibri"/>
          <w:sz w:val="22"/>
        </w:rPr>
      </w:pPr>
      <w:r w:rsidRPr="009245BE">
        <w:rPr>
          <w:rFonts w:ascii="Calibri" w:hAnsi="Calibri" w:cs="Calibri"/>
          <w:sz w:val="22"/>
        </w:rPr>
        <w:t xml:space="preserve">Det konstateras att det enligt det centrala avtalet om antagande av arbete i etableringsjobb inte är tillåtet att på företaget uppställa krav på andra löne- eller anställningsvillkor, eller krav som komplicerar eller försvårar etableringsjobb, än dem som följer av nämnda avtal. </w:t>
      </w:r>
    </w:p>
    <w:p w14:paraId="3F914498" w14:textId="77777777" w:rsidR="00CD439F" w:rsidRPr="009245BE" w:rsidRDefault="00CD439F" w:rsidP="00CD439F">
      <w:pPr>
        <w:ind w:left="709"/>
        <w:contextualSpacing/>
        <w:rPr>
          <w:rFonts w:ascii="Calibri" w:hAnsi="Calibri" w:cs="Calibri"/>
          <w:sz w:val="22"/>
        </w:rPr>
      </w:pPr>
      <w:r w:rsidRPr="009245BE">
        <w:rPr>
          <w:rFonts w:ascii="Calibri" w:hAnsi="Calibri" w:cs="Calibri"/>
          <w:sz w:val="22"/>
        </w:rPr>
        <w:t xml:space="preserve"> </w:t>
      </w:r>
    </w:p>
    <w:p w14:paraId="430148C5" w14:textId="77777777" w:rsidR="00CD439F" w:rsidRDefault="00CD439F" w:rsidP="003E3415">
      <w:pPr>
        <w:rPr>
          <w:rFonts w:ascii="Calibri" w:hAnsi="Calibri" w:cs="Calibri"/>
          <w:sz w:val="22"/>
        </w:rPr>
      </w:pPr>
      <w:r w:rsidRPr="009245BE">
        <w:rPr>
          <w:rFonts w:ascii="Calibri" w:hAnsi="Calibri" w:cs="Calibri"/>
          <w:sz w:val="22"/>
        </w:rPr>
        <w:t>§ 3</w:t>
      </w:r>
    </w:p>
    <w:p w14:paraId="1A72B4E0" w14:textId="77777777" w:rsidR="008B29AF" w:rsidRPr="009245BE" w:rsidRDefault="008B29AF" w:rsidP="003E3415">
      <w:pPr>
        <w:rPr>
          <w:rFonts w:ascii="Calibri" w:hAnsi="Calibri" w:cs="Calibri"/>
          <w:sz w:val="22"/>
        </w:rPr>
      </w:pPr>
    </w:p>
    <w:p w14:paraId="23518755" w14:textId="77777777" w:rsidR="00CD439F" w:rsidRPr="009245BE" w:rsidRDefault="00CD439F" w:rsidP="00CD439F">
      <w:pPr>
        <w:rPr>
          <w:rFonts w:ascii="Calibri" w:hAnsi="Calibri" w:cs="Calibri"/>
          <w:sz w:val="22"/>
        </w:rPr>
      </w:pPr>
      <w:r w:rsidRPr="009245BE">
        <w:rPr>
          <w:rFonts w:ascii="Calibri" w:hAnsi="Calibri" w:cs="Calibri"/>
          <w:sz w:val="22"/>
        </w:rPr>
        <w:t xml:space="preserve">Arbetstagarorganisationen förklarar att de inte har något att erinra mot införandet av etableringsjobb i verksamheten.  </w:t>
      </w:r>
    </w:p>
    <w:p w14:paraId="09C19296" w14:textId="77777777" w:rsidR="00CD439F" w:rsidRDefault="00CD439F" w:rsidP="00CD439F">
      <w:pPr>
        <w:rPr>
          <w:rFonts w:ascii="Calibri" w:hAnsi="Calibri" w:cs="Calibri"/>
          <w:sz w:val="22"/>
        </w:rPr>
      </w:pPr>
    </w:p>
    <w:p w14:paraId="72BD529A" w14:textId="622A0840" w:rsidR="00F74353" w:rsidRPr="009245BE" w:rsidRDefault="00F74353" w:rsidP="00CD439F">
      <w:pPr>
        <w:rPr>
          <w:rFonts w:ascii="Calibri" w:hAnsi="Calibri" w:cs="Calibri"/>
          <w:sz w:val="22"/>
        </w:rPr>
      </w:pPr>
      <w:r w:rsidRPr="00F74353">
        <w:rPr>
          <w:rFonts w:ascii="Calibri" w:hAnsi="Calibri" w:cs="Calibri"/>
          <w:sz w:val="22"/>
        </w:rPr>
        <w:t xml:space="preserve">Det noteras att en arbetsgivare som önskar ändra fattade beslut och riktlinjer rörande etableringsjobb har att iaktta regelverket i medbestämmandelagen.  </w:t>
      </w:r>
    </w:p>
    <w:p w14:paraId="2FF9D06E" w14:textId="77777777" w:rsidR="00CD439F" w:rsidRPr="009245BE" w:rsidRDefault="00CD439F" w:rsidP="00CD439F">
      <w:pPr>
        <w:rPr>
          <w:rFonts w:ascii="Calibri" w:hAnsi="Calibri" w:cs="Calibri"/>
          <w:sz w:val="22"/>
        </w:rPr>
      </w:pPr>
    </w:p>
    <w:p w14:paraId="1DBDDB3D" w14:textId="77777777" w:rsidR="00CD439F" w:rsidRPr="009245BE" w:rsidRDefault="00CD439F" w:rsidP="00CD439F">
      <w:pPr>
        <w:rPr>
          <w:rFonts w:ascii="Calibri" w:hAnsi="Calibri" w:cs="Calibri"/>
          <w:sz w:val="22"/>
        </w:rPr>
      </w:pPr>
      <w:r w:rsidRPr="009245BE">
        <w:rPr>
          <w:rFonts w:ascii="Calibri" w:hAnsi="Calibri" w:cs="Calibri"/>
          <w:sz w:val="22"/>
        </w:rPr>
        <w:t>§ 4</w:t>
      </w:r>
    </w:p>
    <w:p w14:paraId="17906D62" w14:textId="77777777" w:rsidR="00CD439F" w:rsidRPr="009245BE" w:rsidRDefault="00CD439F" w:rsidP="00CD439F">
      <w:pPr>
        <w:rPr>
          <w:rFonts w:ascii="Calibri" w:hAnsi="Calibri" w:cs="Calibri"/>
          <w:sz w:val="22"/>
        </w:rPr>
      </w:pPr>
    </w:p>
    <w:p w14:paraId="1AC10140" w14:textId="77777777" w:rsidR="00CD439F" w:rsidRPr="009245BE" w:rsidRDefault="00CD439F" w:rsidP="00CD439F">
      <w:pPr>
        <w:rPr>
          <w:rFonts w:ascii="Calibri" w:hAnsi="Calibri" w:cs="Calibri"/>
          <w:sz w:val="22"/>
        </w:rPr>
      </w:pPr>
      <w:r w:rsidRPr="009245BE">
        <w:rPr>
          <w:rFonts w:ascii="Calibri" w:hAnsi="Calibri" w:cs="Calibri"/>
          <w:sz w:val="22"/>
        </w:rPr>
        <w:t>Denna överenskommelse har upprättats i två exemplar av vilka parterna tagit var sitt.</w:t>
      </w:r>
    </w:p>
    <w:p w14:paraId="7959B403" w14:textId="77777777" w:rsidR="00CD439F" w:rsidRPr="009245BE" w:rsidRDefault="00CD439F" w:rsidP="00CD439F">
      <w:pPr>
        <w:rPr>
          <w:rFonts w:ascii="Calibri" w:hAnsi="Calibri" w:cs="Calibri"/>
          <w:sz w:val="22"/>
          <w:u w:val="single"/>
        </w:rPr>
      </w:pPr>
    </w:p>
    <w:p w14:paraId="015BC709" w14:textId="77777777" w:rsidR="00CD439F" w:rsidRPr="009245BE" w:rsidRDefault="00CD439F" w:rsidP="00CD439F">
      <w:pPr>
        <w:rPr>
          <w:rFonts w:ascii="Calibri" w:hAnsi="Calibri" w:cs="Calibri"/>
          <w:sz w:val="22"/>
          <w:u w:val="single"/>
        </w:rPr>
      </w:pPr>
      <w:r w:rsidRPr="009245BE">
        <w:rPr>
          <w:rFonts w:ascii="Calibri" w:hAnsi="Calibri" w:cs="Calibri"/>
          <w:sz w:val="22"/>
          <w:u w:val="single"/>
        </w:rPr>
        <w:t xml:space="preserve">Upplysningar: </w:t>
      </w:r>
    </w:p>
    <w:p w14:paraId="38EF6622" w14:textId="77777777" w:rsidR="00CD439F" w:rsidRPr="009245BE" w:rsidRDefault="00CD439F" w:rsidP="00CD439F">
      <w:pPr>
        <w:rPr>
          <w:rFonts w:ascii="Calibri" w:hAnsi="Calibri" w:cs="Calibri"/>
          <w:sz w:val="22"/>
        </w:rPr>
      </w:pPr>
      <w:r w:rsidRPr="009245BE">
        <w:rPr>
          <w:rFonts w:ascii="Calibri" w:hAnsi="Calibri" w:cs="Calibri"/>
          <w:sz w:val="22"/>
        </w:rPr>
        <w:t xml:space="preserve">För en anställning i etableringsjobb gäller också avtal om etableringsjobb jämte antagandehandling, förordning (2022:807) om statlig ersättning för arbete i etableringsjobb samt i tillämpliga delar de gällande centrala kollektivavtalen liksom lokala överenskommelser som är slutna med stöd av det centrala kollektivavtalet.  </w:t>
      </w:r>
    </w:p>
    <w:p w14:paraId="532DF33A" w14:textId="77777777" w:rsidR="00CD439F" w:rsidRPr="009245BE" w:rsidRDefault="00CD439F" w:rsidP="00CD439F">
      <w:pPr>
        <w:rPr>
          <w:rFonts w:ascii="Calibri" w:hAnsi="Calibri" w:cs="Calibri"/>
          <w:sz w:val="22"/>
        </w:rPr>
      </w:pPr>
    </w:p>
    <w:p w14:paraId="081F9AC1" w14:textId="0B4E273B" w:rsidR="00CD439F" w:rsidRPr="009245BE" w:rsidRDefault="00CD439F" w:rsidP="00CD439F">
      <w:pPr>
        <w:rPr>
          <w:rFonts w:ascii="Calibri" w:hAnsi="Calibri" w:cs="Calibri"/>
          <w:sz w:val="22"/>
        </w:rPr>
      </w:pPr>
      <w:r w:rsidRPr="009245BE">
        <w:rPr>
          <w:rFonts w:ascii="Calibri" w:hAnsi="Calibri" w:cs="Calibri"/>
          <w:sz w:val="22"/>
        </w:rPr>
        <w:t>Vid protokollet</w:t>
      </w:r>
    </w:p>
    <w:p w14:paraId="3F8091E4" w14:textId="76FDA7EF" w:rsidR="00CD439F" w:rsidRPr="009245BE" w:rsidRDefault="00E657AF" w:rsidP="00602B00">
      <w:pPr>
        <w:ind w:left="1418" w:hanging="1418"/>
        <w:rPr>
          <w:rFonts w:ascii="Calibri" w:hAnsi="Calibri" w:cs="Calibri"/>
          <w:sz w:val="22"/>
        </w:rPr>
      </w:pPr>
      <w:r w:rsidRPr="00992E5F">
        <w:rPr>
          <w:rFonts w:ascii="Calibri" w:hAnsi="Calibri" w:cs="Calibri"/>
          <w:sz w:val="22"/>
          <w:highlight w:val="yellow"/>
        </w:rPr>
        <w:t>[Företaget]</w:t>
      </w:r>
      <w:r w:rsidR="00602B00">
        <w:rPr>
          <w:rFonts w:ascii="Calibri" w:hAnsi="Calibri" w:cs="Calibri"/>
          <w:sz w:val="22"/>
        </w:rPr>
        <w:tab/>
      </w:r>
      <w:r w:rsidR="00602B00">
        <w:rPr>
          <w:rFonts w:ascii="Calibri" w:hAnsi="Calibri" w:cs="Calibri"/>
          <w:sz w:val="22"/>
        </w:rPr>
        <w:tab/>
      </w:r>
      <w:r w:rsidR="00602B00">
        <w:rPr>
          <w:rFonts w:ascii="Calibri" w:hAnsi="Calibri" w:cs="Calibri"/>
          <w:sz w:val="22"/>
        </w:rPr>
        <w:tab/>
      </w:r>
      <w:r w:rsidR="00602B00" w:rsidRPr="00602B00">
        <w:rPr>
          <w:rFonts w:ascii="Calibri" w:hAnsi="Calibri" w:cs="Calibri"/>
          <w:sz w:val="22"/>
          <w:highlight w:val="yellow"/>
        </w:rPr>
        <w:t>[</w:t>
      </w:r>
      <w:r w:rsidR="00CD439F" w:rsidRPr="00602B00">
        <w:rPr>
          <w:rFonts w:ascii="Calibri" w:hAnsi="Calibri" w:cs="Calibri"/>
          <w:sz w:val="22"/>
          <w:highlight w:val="yellow"/>
        </w:rPr>
        <w:t>Klubben vid X / Avdelningen</w:t>
      </w:r>
      <w:r w:rsidR="00602B00" w:rsidRPr="00602B00">
        <w:rPr>
          <w:rFonts w:ascii="Calibri" w:hAnsi="Calibri" w:cs="Calibri"/>
          <w:sz w:val="22"/>
          <w:highlight w:val="yellow"/>
        </w:rPr>
        <w:t>]</w:t>
      </w:r>
    </w:p>
    <w:p w14:paraId="42699F03" w14:textId="77777777" w:rsidR="00CD439F" w:rsidRPr="009245BE" w:rsidRDefault="00CD439F" w:rsidP="00CD439F">
      <w:pPr>
        <w:rPr>
          <w:rFonts w:ascii="Calibri" w:hAnsi="Calibri" w:cs="Calibri"/>
          <w:sz w:val="22"/>
        </w:rPr>
      </w:pPr>
    </w:p>
    <w:p w14:paraId="6905FEFE" w14:textId="77777777" w:rsidR="00CD439F" w:rsidRPr="009245BE" w:rsidRDefault="00CD439F" w:rsidP="00CD439F">
      <w:pPr>
        <w:rPr>
          <w:rFonts w:ascii="Calibri" w:hAnsi="Calibri" w:cs="Calibri"/>
          <w:sz w:val="22"/>
        </w:rPr>
      </w:pPr>
    </w:p>
    <w:p w14:paraId="26144C5D" w14:textId="77777777" w:rsidR="00CD439F" w:rsidRPr="009245BE" w:rsidRDefault="00CD439F" w:rsidP="00CD439F">
      <w:pPr>
        <w:rPr>
          <w:rFonts w:ascii="Calibri" w:hAnsi="Calibri" w:cs="Calibri"/>
          <w:sz w:val="22"/>
        </w:rPr>
      </w:pPr>
      <w:r w:rsidRPr="009245BE">
        <w:rPr>
          <w:rFonts w:ascii="Calibri" w:hAnsi="Calibri" w:cs="Calibri"/>
          <w:sz w:val="22"/>
        </w:rPr>
        <w:t>___________________________</w:t>
      </w:r>
      <w:r w:rsidRPr="009245BE">
        <w:rPr>
          <w:rFonts w:ascii="Calibri" w:hAnsi="Calibri" w:cs="Calibri"/>
          <w:sz w:val="22"/>
        </w:rPr>
        <w:tab/>
        <w:t>______________________________</w:t>
      </w:r>
    </w:p>
    <w:p w14:paraId="67A1CD50" w14:textId="026E300E" w:rsidR="007B78DB" w:rsidRPr="009245BE" w:rsidRDefault="00602B00" w:rsidP="007D6365">
      <w:pPr>
        <w:rPr>
          <w:rFonts w:ascii="Calibri" w:eastAsiaTheme="majorEastAsia" w:hAnsi="Calibri" w:cs="Calibri"/>
          <w:bCs/>
          <w:color w:val="000000" w:themeColor="text1"/>
          <w:sz w:val="22"/>
        </w:rPr>
      </w:pPr>
      <w:r w:rsidRPr="00602B00">
        <w:rPr>
          <w:rFonts w:ascii="Calibri" w:eastAsiaTheme="majorEastAsia" w:hAnsi="Calibri" w:cs="Calibri"/>
          <w:bCs/>
          <w:color w:val="000000" w:themeColor="text1"/>
          <w:sz w:val="22"/>
          <w:highlight w:val="yellow"/>
        </w:rPr>
        <w:t>[Namn]</w:t>
      </w:r>
      <w:r w:rsidR="00BE5792" w:rsidRPr="00BE5792">
        <w:rPr>
          <w:rFonts w:ascii="Calibri" w:eastAsiaTheme="majorEastAsia" w:hAnsi="Calibri" w:cs="Calibri"/>
          <w:bCs/>
          <w:color w:val="000000" w:themeColor="text1"/>
          <w:sz w:val="22"/>
        </w:rPr>
        <w:tab/>
      </w:r>
      <w:r w:rsidR="00BE5792" w:rsidRPr="00BE5792">
        <w:rPr>
          <w:rFonts w:ascii="Calibri" w:eastAsiaTheme="majorEastAsia" w:hAnsi="Calibri" w:cs="Calibri"/>
          <w:bCs/>
          <w:color w:val="000000" w:themeColor="text1"/>
          <w:sz w:val="22"/>
        </w:rPr>
        <w:tab/>
      </w:r>
      <w:r w:rsidR="00BE5792" w:rsidRPr="00BE5792">
        <w:rPr>
          <w:rFonts w:ascii="Calibri" w:eastAsiaTheme="majorEastAsia" w:hAnsi="Calibri" w:cs="Calibri"/>
          <w:bCs/>
          <w:color w:val="000000" w:themeColor="text1"/>
          <w:sz w:val="22"/>
        </w:rPr>
        <w:tab/>
      </w:r>
      <w:r w:rsidR="00BE5792" w:rsidRPr="00602B00">
        <w:rPr>
          <w:rFonts w:ascii="Calibri" w:eastAsiaTheme="majorEastAsia" w:hAnsi="Calibri" w:cs="Calibri"/>
          <w:bCs/>
          <w:color w:val="000000" w:themeColor="text1"/>
          <w:sz w:val="22"/>
          <w:highlight w:val="yellow"/>
        </w:rPr>
        <w:t>[Namn]</w:t>
      </w:r>
    </w:p>
    <w:sectPr w:rsidR="007B78DB" w:rsidRPr="009245BE" w:rsidSect="00245041">
      <w:headerReference w:type="default" r:id="rId11"/>
      <w:headerReference w:type="first" r:id="rId12"/>
      <w:pgSz w:w="11906" w:h="16838" w:code="9"/>
      <w:pgMar w:top="1701" w:right="1701" w:bottom="1701" w:left="1985"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241C" w14:textId="77777777" w:rsidR="005826FC" w:rsidRDefault="005826FC" w:rsidP="0050201F">
      <w:pPr>
        <w:spacing w:line="240" w:lineRule="auto"/>
      </w:pPr>
      <w:r>
        <w:separator/>
      </w:r>
    </w:p>
  </w:endnote>
  <w:endnote w:type="continuationSeparator" w:id="0">
    <w:p w14:paraId="6F6A1A8F" w14:textId="77777777" w:rsidR="005826FC" w:rsidRDefault="005826FC" w:rsidP="00502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CondEightee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AE51A" w14:textId="77777777" w:rsidR="005826FC" w:rsidRDefault="005826FC" w:rsidP="0050201F">
      <w:pPr>
        <w:spacing w:line="240" w:lineRule="auto"/>
      </w:pPr>
      <w:r>
        <w:separator/>
      </w:r>
    </w:p>
  </w:footnote>
  <w:footnote w:type="continuationSeparator" w:id="0">
    <w:p w14:paraId="0006FFC2" w14:textId="77777777" w:rsidR="005826FC" w:rsidRDefault="005826FC" w:rsidP="00502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CC4B" w14:textId="77777777" w:rsidR="00E71636" w:rsidRPr="00E71636" w:rsidRDefault="00E71636" w:rsidP="00D61339">
    <w:pPr>
      <w:pStyle w:val="Sidhuvud"/>
      <w:spacing w:before="120"/>
      <w:jc w:val="right"/>
    </w:pPr>
    <w:r w:rsidRPr="00E71636">
      <w:fldChar w:fldCharType="begin"/>
    </w:r>
    <w:r w:rsidRPr="00E71636">
      <w:instrText>PAGE  \* Arabic  \* MERGEFORMAT</w:instrText>
    </w:r>
    <w:r w:rsidRPr="00E71636">
      <w:fldChar w:fldCharType="separate"/>
    </w:r>
    <w:r w:rsidR="00D8064B">
      <w:rPr>
        <w:noProof/>
      </w:rPr>
      <w:t>2</w:t>
    </w:r>
    <w:r w:rsidRPr="00E71636">
      <w:fldChar w:fldCharType="end"/>
    </w:r>
    <w:r w:rsidRPr="00E71636">
      <w:t xml:space="preserve"> (</w:t>
    </w:r>
    <w:r w:rsidR="00F74353">
      <w:fldChar w:fldCharType="begin"/>
    </w:r>
    <w:r w:rsidR="00F74353">
      <w:instrText>NUMPAGES  \* Arabic  \* MERGEFORMAT</w:instrText>
    </w:r>
    <w:r w:rsidR="00F74353">
      <w:fldChar w:fldCharType="separate"/>
    </w:r>
    <w:r w:rsidR="00D8064B">
      <w:rPr>
        <w:noProof/>
      </w:rPr>
      <w:t>2</w:t>
    </w:r>
    <w:r w:rsidR="00F74353">
      <w:rPr>
        <w:noProof/>
      </w:rPr>
      <w:fldChar w:fldCharType="end"/>
    </w:r>
    <w:r w:rsidRPr="00E71636">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68" w:type="dxa"/>
        <w:bottom w:w="28" w:type="dxa"/>
      </w:tblCellMar>
      <w:tblLook w:val="04A0" w:firstRow="1" w:lastRow="0" w:firstColumn="1" w:lastColumn="0" w:noHBand="0" w:noVBand="1"/>
    </w:tblPr>
    <w:tblGrid>
      <w:gridCol w:w="196"/>
      <w:gridCol w:w="8624"/>
    </w:tblGrid>
    <w:tr w:rsidR="00300CBF" w14:paraId="09CBD45E" w14:textId="77777777" w:rsidTr="00AB10C4">
      <w:trPr>
        <w:trHeight w:val="1293"/>
      </w:trPr>
      <w:tc>
        <w:tcPr>
          <w:tcW w:w="196" w:type="dxa"/>
        </w:tcPr>
        <w:p w14:paraId="2673DC6F" w14:textId="26C10CD4" w:rsidR="00D64654" w:rsidRDefault="00D64654" w:rsidP="00300CBF">
          <w:pPr>
            <w:pStyle w:val="Sidhuvud"/>
          </w:pPr>
        </w:p>
      </w:tc>
      <w:tc>
        <w:tcPr>
          <w:tcW w:w="8624" w:type="dxa"/>
        </w:tcPr>
        <w:p w14:paraId="3352C7E8" w14:textId="77777777" w:rsidR="00300CBF" w:rsidRDefault="00300CBF" w:rsidP="00300CBF">
          <w:pPr>
            <w:pStyle w:val="Sidhuvud"/>
          </w:pPr>
        </w:p>
      </w:tc>
    </w:tr>
  </w:tbl>
  <w:p w14:paraId="5C2D2816" w14:textId="77777777" w:rsidR="00657458" w:rsidRPr="00300CBF" w:rsidRDefault="00657458" w:rsidP="00300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6CF72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3589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5CB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BEC9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82CA9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921A32"/>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AAFAD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A0AD5C"/>
    <w:lvl w:ilvl="0">
      <w:start w:val="1"/>
      <w:numFmt w:val="decimal"/>
      <w:pStyle w:val="Punktlista2"/>
      <w:lvlText w:val="%1."/>
      <w:lvlJc w:val="left"/>
      <w:pPr>
        <w:ind w:left="643" w:hanging="360"/>
      </w:pPr>
      <w:rPr>
        <w:rFonts w:hint="default"/>
      </w:rPr>
    </w:lvl>
  </w:abstractNum>
  <w:abstractNum w:abstractNumId="8" w15:restartNumberingAfterBreak="0">
    <w:nsid w:val="FFFFFF88"/>
    <w:multiLevelType w:val="singleLevel"/>
    <w:tmpl w:val="BF247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CCB89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01200"/>
    <w:multiLevelType w:val="hybridMultilevel"/>
    <w:tmpl w:val="729AE3BE"/>
    <w:lvl w:ilvl="0" w:tplc="E5CC628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C11693"/>
    <w:multiLevelType w:val="multilevel"/>
    <w:tmpl w:val="850449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55C1630"/>
    <w:multiLevelType w:val="hybridMultilevel"/>
    <w:tmpl w:val="F62A592C"/>
    <w:lvl w:ilvl="0" w:tplc="85C8AB10">
      <w:start w:val="1"/>
      <w:numFmt w:val="upp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3" w15:restartNumberingAfterBreak="0">
    <w:nsid w:val="18E94890"/>
    <w:multiLevelType w:val="multilevel"/>
    <w:tmpl w:val="0AD4D2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7B46EC"/>
    <w:multiLevelType w:val="multilevel"/>
    <w:tmpl w:val="85CA2C1E"/>
    <w:styleLink w:val="RKpunktlista"/>
    <w:lvl w:ilvl="0">
      <w:start w:val="1"/>
      <w:numFmt w:val="none"/>
      <w:suff w:val="nothing"/>
      <w:lvlText w:val="%1"/>
      <w:lvlJc w:val="left"/>
      <w:pPr>
        <w:ind w:left="0" w:firstLine="0"/>
      </w:pPr>
      <w:rPr>
        <w:rFonts w:hint="default"/>
        <w:color w:val="auto"/>
      </w:rPr>
    </w:lvl>
    <w:lvl w:ilvl="1">
      <w:start w:val="1"/>
      <w:numFmt w:val="bullet"/>
      <w:lvlText w:val=""/>
      <w:lvlJc w:val="left"/>
      <w:pPr>
        <w:ind w:left="284" w:hanging="284"/>
      </w:pPr>
      <w:rPr>
        <w:rFonts w:ascii="Symbol" w:hAnsi="Symbol" w:hint="default"/>
        <w:color w:val="auto"/>
      </w:rPr>
    </w:lvl>
    <w:lvl w:ilvl="2">
      <w:start w:val="1"/>
      <w:numFmt w:val="bullet"/>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5" w15:restartNumberingAfterBreak="0">
    <w:nsid w:val="19B149BD"/>
    <w:multiLevelType w:val="multilevel"/>
    <w:tmpl w:val="1BB8E08E"/>
    <w:lvl w:ilvl="0">
      <w:start w:val="2"/>
      <w:numFmt w:val="decimal"/>
      <w:lvlText w:val="%1"/>
      <w:lvlJc w:val="left"/>
      <w:pPr>
        <w:ind w:left="360" w:hanging="360"/>
      </w:pPr>
      <w:rPr>
        <w:rFonts w:hint="default"/>
      </w:rPr>
    </w:lvl>
    <w:lvl w:ilvl="1">
      <w:start w:val="1"/>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6" w15:restartNumberingAfterBreak="0">
    <w:nsid w:val="1AF8623F"/>
    <w:multiLevelType w:val="multilevel"/>
    <w:tmpl w:val="24588F8E"/>
    <w:lvl w:ilvl="0">
      <w:start w:val="2"/>
      <w:numFmt w:val="decimal"/>
      <w:lvlText w:val="%1."/>
      <w:lvlJc w:val="left"/>
      <w:pPr>
        <w:ind w:left="720" w:hanging="360"/>
      </w:pPr>
      <w:rPr>
        <w:rFonts w:hint="default"/>
      </w:rPr>
    </w:lvl>
    <w:lvl w:ilvl="1">
      <w:start w:val="2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D8B04CE"/>
    <w:multiLevelType w:val="hybridMultilevel"/>
    <w:tmpl w:val="D0500C4E"/>
    <w:lvl w:ilvl="0" w:tplc="A5ECBD2C">
      <w:start w:val="1"/>
      <w:numFmt w:val="decimal"/>
      <w:lvlText w:val="%1."/>
      <w:lvlJc w:val="left"/>
      <w:pPr>
        <w:ind w:left="1200" w:hanging="360"/>
      </w:pPr>
      <w:rPr>
        <w:rFonts w:hint="default"/>
      </w:rPr>
    </w:lvl>
    <w:lvl w:ilvl="1" w:tplc="041D0019" w:tentative="1">
      <w:start w:val="1"/>
      <w:numFmt w:val="lowerLetter"/>
      <w:lvlText w:val="%2."/>
      <w:lvlJc w:val="left"/>
      <w:pPr>
        <w:ind w:left="1920" w:hanging="360"/>
      </w:pPr>
    </w:lvl>
    <w:lvl w:ilvl="2" w:tplc="041D001B" w:tentative="1">
      <w:start w:val="1"/>
      <w:numFmt w:val="lowerRoman"/>
      <w:lvlText w:val="%3."/>
      <w:lvlJc w:val="right"/>
      <w:pPr>
        <w:ind w:left="2640" w:hanging="180"/>
      </w:pPr>
    </w:lvl>
    <w:lvl w:ilvl="3" w:tplc="041D000F" w:tentative="1">
      <w:start w:val="1"/>
      <w:numFmt w:val="decimal"/>
      <w:lvlText w:val="%4."/>
      <w:lvlJc w:val="left"/>
      <w:pPr>
        <w:ind w:left="3360" w:hanging="360"/>
      </w:pPr>
    </w:lvl>
    <w:lvl w:ilvl="4" w:tplc="041D0019" w:tentative="1">
      <w:start w:val="1"/>
      <w:numFmt w:val="lowerLetter"/>
      <w:lvlText w:val="%5."/>
      <w:lvlJc w:val="left"/>
      <w:pPr>
        <w:ind w:left="4080" w:hanging="360"/>
      </w:pPr>
    </w:lvl>
    <w:lvl w:ilvl="5" w:tplc="041D001B" w:tentative="1">
      <w:start w:val="1"/>
      <w:numFmt w:val="lowerRoman"/>
      <w:lvlText w:val="%6."/>
      <w:lvlJc w:val="right"/>
      <w:pPr>
        <w:ind w:left="4800" w:hanging="180"/>
      </w:pPr>
    </w:lvl>
    <w:lvl w:ilvl="6" w:tplc="041D000F" w:tentative="1">
      <w:start w:val="1"/>
      <w:numFmt w:val="decimal"/>
      <w:lvlText w:val="%7."/>
      <w:lvlJc w:val="left"/>
      <w:pPr>
        <w:ind w:left="5520" w:hanging="360"/>
      </w:pPr>
    </w:lvl>
    <w:lvl w:ilvl="7" w:tplc="041D0019" w:tentative="1">
      <w:start w:val="1"/>
      <w:numFmt w:val="lowerLetter"/>
      <w:lvlText w:val="%8."/>
      <w:lvlJc w:val="left"/>
      <w:pPr>
        <w:ind w:left="6240" w:hanging="360"/>
      </w:pPr>
    </w:lvl>
    <w:lvl w:ilvl="8" w:tplc="041D001B" w:tentative="1">
      <w:start w:val="1"/>
      <w:numFmt w:val="lowerRoman"/>
      <w:lvlText w:val="%9."/>
      <w:lvlJc w:val="right"/>
      <w:pPr>
        <w:ind w:left="6960" w:hanging="180"/>
      </w:pPr>
    </w:lvl>
  </w:abstractNum>
  <w:abstractNum w:abstractNumId="18" w15:restartNumberingAfterBreak="0">
    <w:nsid w:val="28A87AC3"/>
    <w:multiLevelType w:val="hybridMultilevel"/>
    <w:tmpl w:val="A03CA428"/>
    <w:lvl w:ilvl="0" w:tplc="91BECFDC">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A677A5D"/>
    <w:multiLevelType w:val="multilevel"/>
    <w:tmpl w:val="052011C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C3E75C0"/>
    <w:multiLevelType w:val="multilevel"/>
    <w:tmpl w:val="50CE4534"/>
    <w:lvl w:ilvl="0">
      <w:start w:val="28"/>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195534B"/>
    <w:multiLevelType w:val="hybridMultilevel"/>
    <w:tmpl w:val="B8A05702"/>
    <w:lvl w:ilvl="0" w:tplc="85C8AB10">
      <w:start w:val="1"/>
      <w:numFmt w:val="upperLetter"/>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2" w15:restartNumberingAfterBreak="0">
    <w:nsid w:val="331D2610"/>
    <w:multiLevelType w:val="multilevel"/>
    <w:tmpl w:val="EEFAA8FA"/>
    <w:lvl w:ilvl="0">
      <w:start w:val="1"/>
      <w:numFmt w:val="decimal"/>
      <w:lvlText w:val="%1."/>
      <w:lvlJc w:val="left"/>
      <w:pPr>
        <w:ind w:left="720" w:hanging="360"/>
      </w:pPr>
      <w:rPr>
        <w:rFonts w:hint="default"/>
        <w:b/>
        <w:bCs w:val="0"/>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2825CF"/>
    <w:multiLevelType w:val="multilevel"/>
    <w:tmpl w:val="47642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0510D6"/>
    <w:multiLevelType w:val="multilevel"/>
    <w:tmpl w:val="2F0899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6D5259"/>
    <w:multiLevelType w:val="multilevel"/>
    <w:tmpl w:val="44C806F4"/>
    <w:styleLink w:val="SvNringsliv"/>
    <w:lvl w:ilvl="0">
      <w:start w:val="1"/>
      <w:numFmt w:val="decimal"/>
      <w:pStyle w:val="Numreradlista"/>
      <w:lvlText w:val="%1."/>
      <w:lvlJc w:val="left"/>
      <w:pPr>
        <w:ind w:left="851" w:hanging="851"/>
      </w:pPr>
      <w:rPr>
        <w:rFonts w:ascii="Arial" w:hAnsi="Arial" w:hint="default"/>
        <w:sz w:val="28"/>
      </w:rPr>
    </w:lvl>
    <w:lvl w:ilvl="1">
      <w:start w:val="1"/>
      <w:numFmt w:val="decimal"/>
      <w:lvlText w:val="%1.%2"/>
      <w:lvlJc w:val="left"/>
      <w:pPr>
        <w:tabs>
          <w:tab w:val="num" w:pos="851"/>
        </w:tabs>
        <w:ind w:left="851" w:hanging="851"/>
      </w:pPr>
      <w:rPr>
        <w:rFonts w:ascii="Arial" w:hAnsi="Arial" w:hint="default"/>
        <w:sz w:val="26"/>
      </w:rPr>
    </w:lvl>
    <w:lvl w:ilvl="2">
      <w:start w:val="1"/>
      <w:numFmt w:val="decimal"/>
      <w:lvlText w:val="%1.%2.%3"/>
      <w:lvlJc w:val="left"/>
      <w:pPr>
        <w:ind w:left="851" w:hanging="851"/>
      </w:pPr>
      <w:rPr>
        <w:rFonts w:ascii="Arial" w:hAnsi="Arial" w:hint="default"/>
        <w:sz w:val="22"/>
      </w:rPr>
    </w:lvl>
    <w:lvl w:ilvl="3">
      <w:start w:val="1"/>
      <w:numFmt w:val="decimal"/>
      <w:pStyle w:val="Numreradlista4"/>
      <w:lvlText w:val="%1.%2.%3.%4"/>
      <w:lvlJc w:val="left"/>
      <w:pPr>
        <w:ind w:left="851" w:hanging="851"/>
      </w:pPr>
      <w:rPr>
        <w:rFonts w:ascii="Arial" w:hAnsi="Arial" w:hint="default"/>
        <w:sz w:val="22"/>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6" w15:restartNumberingAfterBreak="0">
    <w:nsid w:val="58904EA4"/>
    <w:multiLevelType w:val="multilevel"/>
    <w:tmpl w:val="CC207FF0"/>
    <w:lvl w:ilvl="0">
      <w:start w:val="1"/>
      <w:numFmt w:val="decimal"/>
      <w:lvlText w:val="%1."/>
      <w:lvlJc w:val="left"/>
      <w:pPr>
        <w:ind w:left="1080" w:hanging="360"/>
      </w:pPr>
      <w:rPr>
        <w:rFonts w:hint="default"/>
      </w:rPr>
    </w:lvl>
    <w:lvl w:ilvl="1">
      <w:start w:val="8"/>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21E5655"/>
    <w:multiLevelType w:val="multilevel"/>
    <w:tmpl w:val="85CA2C1E"/>
    <w:lvl w:ilvl="0">
      <w:start w:val="1"/>
      <w:numFmt w:val="none"/>
      <w:suff w:val="nothing"/>
      <w:lvlText w:val="%1"/>
      <w:lvlJc w:val="left"/>
      <w:pPr>
        <w:ind w:left="0" w:firstLine="0"/>
      </w:pPr>
      <w:rPr>
        <w:rFonts w:hint="default"/>
        <w:color w:val="auto"/>
      </w:rPr>
    </w:lvl>
    <w:lvl w:ilvl="1">
      <w:start w:val="1"/>
      <w:numFmt w:val="bullet"/>
      <w:lvlText w:val=""/>
      <w:lvlJc w:val="left"/>
      <w:pPr>
        <w:ind w:left="284" w:hanging="284"/>
      </w:pPr>
      <w:rPr>
        <w:rFonts w:ascii="Symbol" w:hAnsi="Symbol" w:hint="default"/>
        <w:color w:val="auto"/>
      </w:rPr>
    </w:lvl>
    <w:lvl w:ilvl="2">
      <w:start w:val="1"/>
      <w:numFmt w:val="bullet"/>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8" w15:restartNumberingAfterBreak="0">
    <w:nsid w:val="67D642AE"/>
    <w:multiLevelType w:val="multilevel"/>
    <w:tmpl w:val="B0927A2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A3A0FF3"/>
    <w:multiLevelType w:val="multilevel"/>
    <w:tmpl w:val="2F0899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665F90"/>
    <w:multiLevelType w:val="hybridMultilevel"/>
    <w:tmpl w:val="F65A714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D122100"/>
    <w:multiLevelType w:val="multilevel"/>
    <w:tmpl w:val="FC10AD90"/>
    <w:lvl w:ilvl="0">
      <w:start w:val="1"/>
      <w:numFmt w:val="decimal"/>
      <w:lvlText w:val="%1."/>
      <w:lvlJc w:val="left"/>
      <w:pPr>
        <w:ind w:left="851" w:hanging="851"/>
      </w:pPr>
      <w:rPr>
        <w:rFonts w:ascii="Arial" w:hAnsi="Arial" w:hint="default"/>
        <w:sz w:val="28"/>
      </w:rPr>
    </w:lvl>
    <w:lvl w:ilvl="1">
      <w:start w:val="1"/>
      <w:numFmt w:val="decimal"/>
      <w:pStyle w:val="Numreradlista2"/>
      <w:lvlText w:val="%1.%2"/>
      <w:lvlJc w:val="left"/>
      <w:pPr>
        <w:tabs>
          <w:tab w:val="num" w:pos="851"/>
        </w:tabs>
        <w:ind w:left="851" w:hanging="851"/>
      </w:pPr>
      <w:rPr>
        <w:rFonts w:ascii="Arial" w:hAnsi="Arial" w:hint="default"/>
        <w:sz w:val="26"/>
      </w:rPr>
    </w:lvl>
    <w:lvl w:ilvl="2">
      <w:start w:val="1"/>
      <w:numFmt w:val="decimal"/>
      <w:pStyle w:val="Numreradlista3"/>
      <w:lvlText w:val="%1.%2.%3"/>
      <w:lvlJc w:val="left"/>
      <w:pPr>
        <w:ind w:left="851" w:hanging="851"/>
      </w:pPr>
      <w:rPr>
        <w:rFonts w:ascii="Arial" w:hAnsi="Arial" w:hint="default"/>
        <w:sz w:val="22"/>
      </w:rPr>
    </w:lvl>
    <w:lvl w:ilvl="3">
      <w:start w:val="1"/>
      <w:numFmt w:val="decimal"/>
      <w:lvlText w:val="%1.%2.%3.%4"/>
      <w:lvlJc w:val="left"/>
      <w:pPr>
        <w:ind w:left="0" w:firstLine="851"/>
      </w:pPr>
      <w:rPr>
        <w:rFonts w:ascii="Arial" w:hAnsi="Aria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313569"/>
    <w:multiLevelType w:val="hybridMultilevel"/>
    <w:tmpl w:val="6E540CEC"/>
    <w:lvl w:ilvl="0" w:tplc="9E18AB34">
      <w:start w:val="1"/>
      <w:numFmt w:val="decimal"/>
      <w:lvlText w:val="%1."/>
      <w:lvlJc w:val="left"/>
      <w:pPr>
        <w:ind w:left="1200" w:hanging="360"/>
      </w:pPr>
      <w:rPr>
        <w:rFonts w:hint="default"/>
      </w:rPr>
    </w:lvl>
    <w:lvl w:ilvl="1" w:tplc="041D0019" w:tentative="1">
      <w:start w:val="1"/>
      <w:numFmt w:val="lowerLetter"/>
      <w:lvlText w:val="%2."/>
      <w:lvlJc w:val="left"/>
      <w:pPr>
        <w:ind w:left="1920" w:hanging="360"/>
      </w:pPr>
    </w:lvl>
    <w:lvl w:ilvl="2" w:tplc="041D001B" w:tentative="1">
      <w:start w:val="1"/>
      <w:numFmt w:val="lowerRoman"/>
      <w:lvlText w:val="%3."/>
      <w:lvlJc w:val="right"/>
      <w:pPr>
        <w:ind w:left="2640" w:hanging="180"/>
      </w:pPr>
    </w:lvl>
    <w:lvl w:ilvl="3" w:tplc="041D000F" w:tentative="1">
      <w:start w:val="1"/>
      <w:numFmt w:val="decimal"/>
      <w:lvlText w:val="%4."/>
      <w:lvlJc w:val="left"/>
      <w:pPr>
        <w:ind w:left="3360" w:hanging="360"/>
      </w:pPr>
    </w:lvl>
    <w:lvl w:ilvl="4" w:tplc="041D0019" w:tentative="1">
      <w:start w:val="1"/>
      <w:numFmt w:val="lowerLetter"/>
      <w:lvlText w:val="%5."/>
      <w:lvlJc w:val="left"/>
      <w:pPr>
        <w:ind w:left="4080" w:hanging="360"/>
      </w:pPr>
    </w:lvl>
    <w:lvl w:ilvl="5" w:tplc="041D001B" w:tentative="1">
      <w:start w:val="1"/>
      <w:numFmt w:val="lowerRoman"/>
      <w:lvlText w:val="%6."/>
      <w:lvlJc w:val="right"/>
      <w:pPr>
        <w:ind w:left="4800" w:hanging="180"/>
      </w:pPr>
    </w:lvl>
    <w:lvl w:ilvl="6" w:tplc="041D000F" w:tentative="1">
      <w:start w:val="1"/>
      <w:numFmt w:val="decimal"/>
      <w:lvlText w:val="%7."/>
      <w:lvlJc w:val="left"/>
      <w:pPr>
        <w:ind w:left="5520" w:hanging="360"/>
      </w:pPr>
    </w:lvl>
    <w:lvl w:ilvl="7" w:tplc="041D0019" w:tentative="1">
      <w:start w:val="1"/>
      <w:numFmt w:val="lowerLetter"/>
      <w:lvlText w:val="%8."/>
      <w:lvlJc w:val="left"/>
      <w:pPr>
        <w:ind w:left="6240" w:hanging="360"/>
      </w:pPr>
    </w:lvl>
    <w:lvl w:ilvl="8" w:tplc="041D001B" w:tentative="1">
      <w:start w:val="1"/>
      <w:numFmt w:val="lowerRoman"/>
      <w:lvlText w:val="%9."/>
      <w:lvlJc w:val="right"/>
      <w:pPr>
        <w:ind w:left="6960" w:hanging="180"/>
      </w:pPr>
    </w:lvl>
  </w:abstractNum>
  <w:abstractNum w:abstractNumId="33" w15:restartNumberingAfterBreak="0">
    <w:nsid w:val="6EB31BF5"/>
    <w:multiLevelType w:val="multilevel"/>
    <w:tmpl w:val="5E0EA644"/>
    <w:lvl w:ilvl="0">
      <w:start w:val="1"/>
      <w:numFmt w:val="decimal"/>
      <w:lvlText w:val="%1."/>
      <w:lvlJc w:val="left"/>
      <w:pPr>
        <w:ind w:left="851" w:hanging="851"/>
      </w:pPr>
      <w:rPr>
        <w:rFonts w:ascii="Arial" w:hAnsi="Arial" w:hint="default"/>
        <w:sz w:val="28"/>
      </w:rPr>
    </w:lvl>
    <w:lvl w:ilvl="1">
      <w:start w:val="1"/>
      <w:numFmt w:val="decimal"/>
      <w:lvlText w:val="%1.%2"/>
      <w:lvlJc w:val="left"/>
      <w:pPr>
        <w:tabs>
          <w:tab w:val="num" w:pos="851"/>
        </w:tabs>
        <w:ind w:left="851" w:hanging="851"/>
      </w:pPr>
      <w:rPr>
        <w:rFonts w:ascii="Arial" w:hAnsi="Arial" w:hint="default"/>
        <w:sz w:val="26"/>
      </w:rPr>
    </w:lvl>
    <w:lvl w:ilvl="2">
      <w:start w:val="1"/>
      <w:numFmt w:val="decimal"/>
      <w:lvlText w:val="%1.%2.%3"/>
      <w:lvlJc w:val="left"/>
      <w:pPr>
        <w:ind w:left="851" w:hanging="851"/>
      </w:pPr>
      <w:rPr>
        <w:rFonts w:ascii="Arial" w:hAnsi="Arial" w:hint="default"/>
        <w:sz w:val="22"/>
      </w:rPr>
    </w:lvl>
    <w:lvl w:ilvl="3">
      <w:start w:val="1"/>
      <w:numFmt w:val="decimal"/>
      <w:lvlText w:val="%1.%2.%3.%4"/>
      <w:lvlJc w:val="left"/>
      <w:pPr>
        <w:ind w:left="851" w:hanging="851"/>
      </w:pPr>
      <w:rPr>
        <w:rFonts w:ascii="Arial" w:hAnsi="Arial" w:hint="default"/>
        <w:sz w:val="22"/>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4" w15:restartNumberingAfterBreak="0">
    <w:nsid w:val="700A1134"/>
    <w:multiLevelType w:val="multilevel"/>
    <w:tmpl w:val="79DA45FE"/>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3CB08E1"/>
    <w:multiLevelType w:val="hybridMultilevel"/>
    <w:tmpl w:val="5BFE74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17604E"/>
    <w:multiLevelType w:val="hybridMultilevel"/>
    <w:tmpl w:val="B9D00594"/>
    <w:lvl w:ilvl="0" w:tplc="E452CA2E">
      <w:numFmt w:val="bullet"/>
      <w:lvlText w:val="-"/>
      <w:lvlJc w:val="left"/>
      <w:pPr>
        <w:ind w:left="1069" w:hanging="360"/>
      </w:pPr>
      <w:rPr>
        <w:rFonts w:ascii="Times New Roman" w:eastAsiaTheme="minorHAnsi"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37" w15:restartNumberingAfterBreak="0">
    <w:nsid w:val="7430227A"/>
    <w:multiLevelType w:val="hybridMultilevel"/>
    <w:tmpl w:val="7068A632"/>
    <w:lvl w:ilvl="0" w:tplc="5BC0515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0350A0"/>
    <w:multiLevelType w:val="multilevel"/>
    <w:tmpl w:val="8F24CF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58658E5"/>
    <w:multiLevelType w:val="hybridMultilevel"/>
    <w:tmpl w:val="7938C0F2"/>
    <w:lvl w:ilvl="0" w:tplc="E2AEBC1E">
      <w:numFmt w:val="bullet"/>
      <w:lvlText w:val="-"/>
      <w:lvlJc w:val="left"/>
      <w:pPr>
        <w:ind w:left="1635" w:hanging="360"/>
      </w:pPr>
      <w:rPr>
        <w:rFonts w:ascii="Arial" w:eastAsiaTheme="minorHAnsi" w:hAnsi="Arial" w:cs="Arial" w:hint="default"/>
      </w:rPr>
    </w:lvl>
    <w:lvl w:ilvl="1" w:tplc="041D0003">
      <w:start w:val="1"/>
      <w:numFmt w:val="bullet"/>
      <w:lvlText w:val="o"/>
      <w:lvlJc w:val="left"/>
      <w:pPr>
        <w:ind w:left="2355" w:hanging="360"/>
      </w:pPr>
      <w:rPr>
        <w:rFonts w:ascii="Courier New" w:hAnsi="Courier New" w:cs="Courier New" w:hint="default"/>
      </w:rPr>
    </w:lvl>
    <w:lvl w:ilvl="2" w:tplc="041D0005">
      <w:start w:val="1"/>
      <w:numFmt w:val="bullet"/>
      <w:lvlText w:val=""/>
      <w:lvlJc w:val="left"/>
      <w:pPr>
        <w:ind w:left="3075" w:hanging="360"/>
      </w:pPr>
      <w:rPr>
        <w:rFonts w:ascii="Wingdings" w:hAnsi="Wingdings" w:hint="default"/>
      </w:rPr>
    </w:lvl>
    <w:lvl w:ilvl="3" w:tplc="041D0001">
      <w:start w:val="1"/>
      <w:numFmt w:val="bullet"/>
      <w:lvlText w:val=""/>
      <w:lvlJc w:val="left"/>
      <w:pPr>
        <w:ind w:left="3795" w:hanging="360"/>
      </w:pPr>
      <w:rPr>
        <w:rFonts w:ascii="Symbol" w:hAnsi="Symbol" w:hint="default"/>
      </w:rPr>
    </w:lvl>
    <w:lvl w:ilvl="4" w:tplc="041D0003">
      <w:start w:val="1"/>
      <w:numFmt w:val="bullet"/>
      <w:lvlText w:val="o"/>
      <w:lvlJc w:val="left"/>
      <w:pPr>
        <w:ind w:left="4515" w:hanging="360"/>
      </w:pPr>
      <w:rPr>
        <w:rFonts w:ascii="Courier New" w:hAnsi="Courier New" w:cs="Courier New" w:hint="default"/>
      </w:rPr>
    </w:lvl>
    <w:lvl w:ilvl="5" w:tplc="041D0005">
      <w:start w:val="1"/>
      <w:numFmt w:val="bullet"/>
      <w:lvlText w:val=""/>
      <w:lvlJc w:val="left"/>
      <w:pPr>
        <w:ind w:left="5235" w:hanging="360"/>
      </w:pPr>
      <w:rPr>
        <w:rFonts w:ascii="Wingdings" w:hAnsi="Wingdings" w:hint="default"/>
      </w:rPr>
    </w:lvl>
    <w:lvl w:ilvl="6" w:tplc="041D0001">
      <w:start w:val="1"/>
      <w:numFmt w:val="bullet"/>
      <w:lvlText w:val=""/>
      <w:lvlJc w:val="left"/>
      <w:pPr>
        <w:ind w:left="5955" w:hanging="360"/>
      </w:pPr>
      <w:rPr>
        <w:rFonts w:ascii="Symbol" w:hAnsi="Symbol" w:hint="default"/>
      </w:rPr>
    </w:lvl>
    <w:lvl w:ilvl="7" w:tplc="041D0003">
      <w:start w:val="1"/>
      <w:numFmt w:val="bullet"/>
      <w:lvlText w:val="o"/>
      <w:lvlJc w:val="left"/>
      <w:pPr>
        <w:ind w:left="6675" w:hanging="360"/>
      </w:pPr>
      <w:rPr>
        <w:rFonts w:ascii="Courier New" w:hAnsi="Courier New" w:cs="Courier New" w:hint="default"/>
      </w:rPr>
    </w:lvl>
    <w:lvl w:ilvl="8" w:tplc="041D0005">
      <w:start w:val="1"/>
      <w:numFmt w:val="bullet"/>
      <w:lvlText w:val=""/>
      <w:lvlJc w:val="left"/>
      <w:pPr>
        <w:ind w:left="7395" w:hanging="360"/>
      </w:pPr>
      <w:rPr>
        <w:rFonts w:ascii="Wingdings" w:hAnsi="Wingdings" w:hint="default"/>
      </w:rPr>
    </w:lvl>
  </w:abstractNum>
  <w:abstractNum w:abstractNumId="40" w15:restartNumberingAfterBreak="0">
    <w:nsid w:val="77B353A1"/>
    <w:multiLevelType w:val="multilevel"/>
    <w:tmpl w:val="2D42B92E"/>
    <w:lvl w:ilvl="0">
      <w:start w:val="1"/>
      <w:numFmt w:val="decimal"/>
      <w:lvlText w:val="%1."/>
      <w:lvlJc w:val="left"/>
      <w:pPr>
        <w:ind w:left="660" w:hanging="360"/>
      </w:pPr>
      <w:rPr>
        <w:rFonts w:ascii="Times New Roman" w:hAnsi="Times New Roman" w:cs="Times New Roman" w:hint="default"/>
        <w:b/>
        <w:color w:val="000000" w:themeColor="text1"/>
        <w:sz w:val="20"/>
      </w:rPr>
    </w:lvl>
    <w:lvl w:ilvl="1">
      <w:start w:val="3"/>
      <w:numFmt w:val="decimal"/>
      <w:isLgl/>
      <w:lvlText w:val="%1.%2"/>
      <w:lvlJc w:val="left"/>
      <w:pPr>
        <w:ind w:left="1083"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2712" w:hanging="720"/>
      </w:pPr>
      <w:rPr>
        <w:rFonts w:hint="default"/>
      </w:rPr>
    </w:lvl>
    <w:lvl w:ilvl="5">
      <w:start w:val="1"/>
      <w:numFmt w:val="decimal"/>
      <w:isLgl/>
      <w:lvlText w:val="%1.%2.%3.%4.%5.%6"/>
      <w:lvlJc w:val="left"/>
      <w:pPr>
        <w:ind w:left="3495" w:hanging="1080"/>
      </w:pPr>
      <w:rPr>
        <w:rFonts w:hint="default"/>
      </w:rPr>
    </w:lvl>
    <w:lvl w:ilvl="6">
      <w:start w:val="1"/>
      <w:numFmt w:val="decimal"/>
      <w:isLgl/>
      <w:lvlText w:val="%1.%2.%3.%4.%5.%6.%7"/>
      <w:lvlJc w:val="left"/>
      <w:pPr>
        <w:ind w:left="3918"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124" w:hanging="1440"/>
      </w:pPr>
      <w:rPr>
        <w:rFonts w:hint="default"/>
      </w:rPr>
    </w:lvl>
  </w:abstractNum>
  <w:abstractNum w:abstractNumId="41" w15:restartNumberingAfterBreak="0">
    <w:nsid w:val="77F24662"/>
    <w:multiLevelType w:val="multilevel"/>
    <w:tmpl w:val="707E19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EBC4AA1"/>
    <w:multiLevelType w:val="multilevel"/>
    <w:tmpl w:val="ACD87B2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53251333">
    <w:abstractNumId w:val="8"/>
  </w:num>
  <w:num w:numId="2" w16cid:durableId="1219971203">
    <w:abstractNumId w:val="33"/>
  </w:num>
  <w:num w:numId="3" w16cid:durableId="1086152290">
    <w:abstractNumId w:val="3"/>
  </w:num>
  <w:num w:numId="4" w16cid:durableId="964236355">
    <w:abstractNumId w:val="31"/>
  </w:num>
  <w:num w:numId="5" w16cid:durableId="1574242725">
    <w:abstractNumId w:val="2"/>
  </w:num>
  <w:num w:numId="6" w16cid:durableId="1857114673">
    <w:abstractNumId w:val="31"/>
  </w:num>
  <w:num w:numId="7" w16cid:durableId="427039912">
    <w:abstractNumId w:val="1"/>
  </w:num>
  <w:num w:numId="8" w16cid:durableId="1701936783">
    <w:abstractNumId w:val="33"/>
  </w:num>
  <w:num w:numId="9" w16cid:durableId="1188445822">
    <w:abstractNumId w:val="9"/>
  </w:num>
  <w:num w:numId="10" w16cid:durableId="324822101">
    <w:abstractNumId w:val="9"/>
  </w:num>
  <w:num w:numId="11" w16cid:durableId="1809012993">
    <w:abstractNumId w:val="7"/>
  </w:num>
  <w:num w:numId="12" w16cid:durableId="193270943">
    <w:abstractNumId w:val="7"/>
  </w:num>
  <w:num w:numId="13" w16cid:durableId="674386130">
    <w:abstractNumId w:val="25"/>
  </w:num>
  <w:num w:numId="14" w16cid:durableId="1941135969">
    <w:abstractNumId w:val="0"/>
  </w:num>
  <w:num w:numId="15" w16cid:durableId="711073529">
    <w:abstractNumId w:val="6"/>
  </w:num>
  <w:num w:numId="16" w16cid:durableId="983314540">
    <w:abstractNumId w:val="5"/>
  </w:num>
  <w:num w:numId="17" w16cid:durableId="1540161953">
    <w:abstractNumId w:val="4"/>
  </w:num>
  <w:num w:numId="18" w16cid:durableId="1878152293">
    <w:abstractNumId w:val="10"/>
  </w:num>
  <w:num w:numId="19" w16cid:durableId="1443066738">
    <w:abstractNumId w:val="37"/>
  </w:num>
  <w:num w:numId="20" w16cid:durableId="83186646">
    <w:abstractNumId w:val="35"/>
  </w:num>
  <w:num w:numId="21" w16cid:durableId="918904204">
    <w:abstractNumId w:val="14"/>
  </w:num>
  <w:num w:numId="22" w16cid:durableId="641927786">
    <w:abstractNumId w:val="27"/>
  </w:num>
  <w:num w:numId="23" w16cid:durableId="604194977">
    <w:abstractNumId w:val="29"/>
  </w:num>
  <w:num w:numId="24" w16cid:durableId="925576631">
    <w:abstractNumId w:val="34"/>
  </w:num>
  <w:num w:numId="25" w16cid:durableId="1756241179">
    <w:abstractNumId w:val="26"/>
  </w:num>
  <w:num w:numId="26" w16cid:durableId="943270931">
    <w:abstractNumId w:val="20"/>
  </w:num>
  <w:num w:numId="27" w16cid:durableId="1268003466">
    <w:abstractNumId w:val="24"/>
  </w:num>
  <w:num w:numId="28" w16cid:durableId="144713243">
    <w:abstractNumId w:val="19"/>
  </w:num>
  <w:num w:numId="29" w16cid:durableId="1634405946">
    <w:abstractNumId w:val="30"/>
  </w:num>
  <w:num w:numId="30" w16cid:durableId="2106919465">
    <w:abstractNumId w:val="22"/>
  </w:num>
  <w:num w:numId="31" w16cid:durableId="679433584">
    <w:abstractNumId w:val="23"/>
  </w:num>
  <w:num w:numId="32" w16cid:durableId="69884867">
    <w:abstractNumId w:val="38"/>
  </w:num>
  <w:num w:numId="33" w16cid:durableId="607932324">
    <w:abstractNumId w:val="18"/>
  </w:num>
  <w:num w:numId="34" w16cid:durableId="1710952011">
    <w:abstractNumId w:val="28"/>
  </w:num>
  <w:num w:numId="35" w16cid:durableId="521407089">
    <w:abstractNumId w:val="13"/>
  </w:num>
  <w:num w:numId="36" w16cid:durableId="1993022364">
    <w:abstractNumId w:val="15"/>
  </w:num>
  <w:num w:numId="37" w16cid:durableId="1210990511">
    <w:abstractNumId w:val="42"/>
  </w:num>
  <w:num w:numId="38" w16cid:durableId="1735884611">
    <w:abstractNumId w:val="11"/>
  </w:num>
  <w:num w:numId="39" w16cid:durableId="792096107">
    <w:abstractNumId w:val="40"/>
  </w:num>
  <w:num w:numId="40" w16cid:durableId="311524250">
    <w:abstractNumId w:val="21"/>
  </w:num>
  <w:num w:numId="41" w16cid:durableId="471093173">
    <w:abstractNumId w:val="12"/>
  </w:num>
  <w:num w:numId="42" w16cid:durableId="1067416085">
    <w:abstractNumId w:val="32"/>
  </w:num>
  <w:num w:numId="43" w16cid:durableId="896479438">
    <w:abstractNumId w:val="17"/>
  </w:num>
  <w:num w:numId="44" w16cid:durableId="1715613425">
    <w:abstractNumId w:val="39"/>
  </w:num>
  <w:num w:numId="45" w16cid:durableId="1098065604">
    <w:abstractNumId w:val="16"/>
  </w:num>
  <w:num w:numId="46" w16cid:durableId="1211065743">
    <w:abstractNumId w:val="41"/>
  </w:num>
  <w:num w:numId="47" w16cid:durableId="15927347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C3"/>
    <w:rsid w:val="00001AE9"/>
    <w:rsid w:val="0000278D"/>
    <w:rsid w:val="00002A95"/>
    <w:rsid w:val="00002DF0"/>
    <w:rsid w:val="000039F8"/>
    <w:rsid w:val="00004918"/>
    <w:rsid w:val="00004CE1"/>
    <w:rsid w:val="0000538D"/>
    <w:rsid w:val="00006185"/>
    <w:rsid w:val="000071BC"/>
    <w:rsid w:val="00007F4B"/>
    <w:rsid w:val="0001200C"/>
    <w:rsid w:val="00013988"/>
    <w:rsid w:val="00013C9A"/>
    <w:rsid w:val="00013EAD"/>
    <w:rsid w:val="00013FC0"/>
    <w:rsid w:val="00015396"/>
    <w:rsid w:val="00015810"/>
    <w:rsid w:val="00015BDD"/>
    <w:rsid w:val="000209C4"/>
    <w:rsid w:val="0002342C"/>
    <w:rsid w:val="000239D0"/>
    <w:rsid w:val="0002512C"/>
    <w:rsid w:val="00025157"/>
    <w:rsid w:val="00030911"/>
    <w:rsid w:val="00030B40"/>
    <w:rsid w:val="00031411"/>
    <w:rsid w:val="00031F87"/>
    <w:rsid w:val="00033C44"/>
    <w:rsid w:val="00034C76"/>
    <w:rsid w:val="00035CCF"/>
    <w:rsid w:val="00036A41"/>
    <w:rsid w:val="00041F18"/>
    <w:rsid w:val="00042163"/>
    <w:rsid w:val="00042428"/>
    <w:rsid w:val="0004269C"/>
    <w:rsid w:val="000430C3"/>
    <w:rsid w:val="000431AD"/>
    <w:rsid w:val="00044BA6"/>
    <w:rsid w:val="000450B5"/>
    <w:rsid w:val="00045C43"/>
    <w:rsid w:val="000465D4"/>
    <w:rsid w:val="00046DC6"/>
    <w:rsid w:val="00047371"/>
    <w:rsid w:val="00047659"/>
    <w:rsid w:val="0005009F"/>
    <w:rsid w:val="00050710"/>
    <w:rsid w:val="00050F35"/>
    <w:rsid w:val="00051655"/>
    <w:rsid w:val="00051768"/>
    <w:rsid w:val="00052200"/>
    <w:rsid w:val="00055DD3"/>
    <w:rsid w:val="000562D5"/>
    <w:rsid w:val="0005694B"/>
    <w:rsid w:val="0006026F"/>
    <w:rsid w:val="0006058F"/>
    <w:rsid w:val="00060F7B"/>
    <w:rsid w:val="000625ED"/>
    <w:rsid w:val="000628D5"/>
    <w:rsid w:val="00062ED9"/>
    <w:rsid w:val="0006675E"/>
    <w:rsid w:val="00070109"/>
    <w:rsid w:val="000728A7"/>
    <w:rsid w:val="00073836"/>
    <w:rsid w:val="00076852"/>
    <w:rsid w:val="00077482"/>
    <w:rsid w:val="00080641"/>
    <w:rsid w:val="00081350"/>
    <w:rsid w:val="000840A1"/>
    <w:rsid w:val="00084722"/>
    <w:rsid w:val="000847C6"/>
    <w:rsid w:val="000854D2"/>
    <w:rsid w:val="00085AD3"/>
    <w:rsid w:val="000875B7"/>
    <w:rsid w:val="000902CE"/>
    <w:rsid w:val="00092D5F"/>
    <w:rsid w:val="00093378"/>
    <w:rsid w:val="0009473B"/>
    <w:rsid w:val="00094D54"/>
    <w:rsid w:val="000969A5"/>
    <w:rsid w:val="00097C9D"/>
    <w:rsid w:val="000A0AB2"/>
    <w:rsid w:val="000A13A4"/>
    <w:rsid w:val="000A1669"/>
    <w:rsid w:val="000A238B"/>
    <w:rsid w:val="000A246D"/>
    <w:rsid w:val="000A24C0"/>
    <w:rsid w:val="000A2986"/>
    <w:rsid w:val="000A3FD1"/>
    <w:rsid w:val="000A4657"/>
    <w:rsid w:val="000A52E9"/>
    <w:rsid w:val="000A6567"/>
    <w:rsid w:val="000A6CE6"/>
    <w:rsid w:val="000B3C6A"/>
    <w:rsid w:val="000B48E4"/>
    <w:rsid w:val="000B60C6"/>
    <w:rsid w:val="000B6517"/>
    <w:rsid w:val="000B7EFF"/>
    <w:rsid w:val="000C144C"/>
    <w:rsid w:val="000C1A01"/>
    <w:rsid w:val="000C27C6"/>
    <w:rsid w:val="000C3C42"/>
    <w:rsid w:val="000C7D73"/>
    <w:rsid w:val="000D0C26"/>
    <w:rsid w:val="000D0F0F"/>
    <w:rsid w:val="000D0FB9"/>
    <w:rsid w:val="000D1EEB"/>
    <w:rsid w:val="000D2BED"/>
    <w:rsid w:val="000D303A"/>
    <w:rsid w:val="000D4CA5"/>
    <w:rsid w:val="000D58D5"/>
    <w:rsid w:val="000D731D"/>
    <w:rsid w:val="000E4A66"/>
    <w:rsid w:val="000F0155"/>
    <w:rsid w:val="000F0C1D"/>
    <w:rsid w:val="000F1529"/>
    <w:rsid w:val="000F3113"/>
    <w:rsid w:val="000F34DA"/>
    <w:rsid w:val="000F3E9C"/>
    <w:rsid w:val="00100196"/>
    <w:rsid w:val="001045DC"/>
    <w:rsid w:val="00107D5B"/>
    <w:rsid w:val="00113C5B"/>
    <w:rsid w:val="0011433B"/>
    <w:rsid w:val="001148CB"/>
    <w:rsid w:val="00115506"/>
    <w:rsid w:val="0011555C"/>
    <w:rsid w:val="00117AD8"/>
    <w:rsid w:val="00120E4A"/>
    <w:rsid w:val="001243D1"/>
    <w:rsid w:val="00125E08"/>
    <w:rsid w:val="00126693"/>
    <w:rsid w:val="00132E59"/>
    <w:rsid w:val="001346BC"/>
    <w:rsid w:val="00134BE0"/>
    <w:rsid w:val="00135AE1"/>
    <w:rsid w:val="0013728A"/>
    <w:rsid w:val="00141201"/>
    <w:rsid w:val="00141EC6"/>
    <w:rsid w:val="001456F9"/>
    <w:rsid w:val="00146B6D"/>
    <w:rsid w:val="00146C16"/>
    <w:rsid w:val="00147413"/>
    <w:rsid w:val="00150D4C"/>
    <w:rsid w:val="00152F30"/>
    <w:rsid w:val="001533D6"/>
    <w:rsid w:val="00157749"/>
    <w:rsid w:val="0016026F"/>
    <w:rsid w:val="0016148F"/>
    <w:rsid w:val="00163245"/>
    <w:rsid w:val="00164CD1"/>
    <w:rsid w:val="00165C44"/>
    <w:rsid w:val="001671BC"/>
    <w:rsid w:val="00170252"/>
    <w:rsid w:val="00171867"/>
    <w:rsid w:val="0017251F"/>
    <w:rsid w:val="00172D13"/>
    <w:rsid w:val="00173A22"/>
    <w:rsid w:val="00173E7E"/>
    <w:rsid w:val="00174156"/>
    <w:rsid w:val="00174716"/>
    <w:rsid w:val="00175B8B"/>
    <w:rsid w:val="00175C71"/>
    <w:rsid w:val="00177112"/>
    <w:rsid w:val="00180F4A"/>
    <w:rsid w:val="00181FE1"/>
    <w:rsid w:val="0018260F"/>
    <w:rsid w:val="00182610"/>
    <w:rsid w:val="00183AD5"/>
    <w:rsid w:val="00183EA2"/>
    <w:rsid w:val="00187398"/>
    <w:rsid w:val="001900C1"/>
    <w:rsid w:val="00191631"/>
    <w:rsid w:val="001927EB"/>
    <w:rsid w:val="00194772"/>
    <w:rsid w:val="0019488A"/>
    <w:rsid w:val="00194924"/>
    <w:rsid w:val="00194972"/>
    <w:rsid w:val="00195559"/>
    <w:rsid w:val="001967FB"/>
    <w:rsid w:val="001974A5"/>
    <w:rsid w:val="001A0E9B"/>
    <w:rsid w:val="001A6C57"/>
    <w:rsid w:val="001B1136"/>
    <w:rsid w:val="001B2A40"/>
    <w:rsid w:val="001B363F"/>
    <w:rsid w:val="001B409E"/>
    <w:rsid w:val="001B47F3"/>
    <w:rsid w:val="001B4A33"/>
    <w:rsid w:val="001B4BE5"/>
    <w:rsid w:val="001B6392"/>
    <w:rsid w:val="001B6D9A"/>
    <w:rsid w:val="001B705A"/>
    <w:rsid w:val="001B766C"/>
    <w:rsid w:val="001B7EAF"/>
    <w:rsid w:val="001C03BD"/>
    <w:rsid w:val="001C28CE"/>
    <w:rsid w:val="001C37C6"/>
    <w:rsid w:val="001C4136"/>
    <w:rsid w:val="001C4609"/>
    <w:rsid w:val="001C4844"/>
    <w:rsid w:val="001C6554"/>
    <w:rsid w:val="001C69C3"/>
    <w:rsid w:val="001C6AD5"/>
    <w:rsid w:val="001C6FFB"/>
    <w:rsid w:val="001D026E"/>
    <w:rsid w:val="001D26B7"/>
    <w:rsid w:val="001D2A7E"/>
    <w:rsid w:val="001D56BF"/>
    <w:rsid w:val="001D71E8"/>
    <w:rsid w:val="001E110E"/>
    <w:rsid w:val="001E29D8"/>
    <w:rsid w:val="001E5A34"/>
    <w:rsid w:val="001E64FF"/>
    <w:rsid w:val="001E6B7C"/>
    <w:rsid w:val="001F11C5"/>
    <w:rsid w:val="001F1220"/>
    <w:rsid w:val="001F1231"/>
    <w:rsid w:val="001F4442"/>
    <w:rsid w:val="001F49E0"/>
    <w:rsid w:val="002007E1"/>
    <w:rsid w:val="0020446F"/>
    <w:rsid w:val="002051FC"/>
    <w:rsid w:val="00205E4B"/>
    <w:rsid w:val="0020648E"/>
    <w:rsid w:val="00207194"/>
    <w:rsid w:val="002077A7"/>
    <w:rsid w:val="0021031B"/>
    <w:rsid w:val="00210A0C"/>
    <w:rsid w:val="002136AC"/>
    <w:rsid w:val="00217F41"/>
    <w:rsid w:val="0022064C"/>
    <w:rsid w:val="0022191D"/>
    <w:rsid w:val="00223596"/>
    <w:rsid w:val="002257CA"/>
    <w:rsid w:val="00226442"/>
    <w:rsid w:val="00227169"/>
    <w:rsid w:val="00231E99"/>
    <w:rsid w:val="00232B06"/>
    <w:rsid w:val="0023471D"/>
    <w:rsid w:val="002361DE"/>
    <w:rsid w:val="002361FB"/>
    <w:rsid w:val="00237E27"/>
    <w:rsid w:val="00237E3F"/>
    <w:rsid w:val="00241A87"/>
    <w:rsid w:val="0024201E"/>
    <w:rsid w:val="002429C8"/>
    <w:rsid w:val="00245041"/>
    <w:rsid w:val="00245C77"/>
    <w:rsid w:val="00246DE4"/>
    <w:rsid w:val="00247D56"/>
    <w:rsid w:val="00250634"/>
    <w:rsid w:val="0025182C"/>
    <w:rsid w:val="002522B2"/>
    <w:rsid w:val="00257159"/>
    <w:rsid w:val="002601D5"/>
    <w:rsid w:val="00260515"/>
    <w:rsid w:val="00260C3F"/>
    <w:rsid w:val="00261FE7"/>
    <w:rsid w:val="00262080"/>
    <w:rsid w:val="0026542D"/>
    <w:rsid w:val="00265C47"/>
    <w:rsid w:val="002660DB"/>
    <w:rsid w:val="00266EFA"/>
    <w:rsid w:val="00267518"/>
    <w:rsid w:val="002711E0"/>
    <w:rsid w:val="00272F46"/>
    <w:rsid w:val="002749CD"/>
    <w:rsid w:val="00275882"/>
    <w:rsid w:val="00276FC7"/>
    <w:rsid w:val="0028013B"/>
    <w:rsid w:val="00282DF0"/>
    <w:rsid w:val="00284385"/>
    <w:rsid w:val="002856C4"/>
    <w:rsid w:val="00291FEA"/>
    <w:rsid w:val="00292CAC"/>
    <w:rsid w:val="002965F5"/>
    <w:rsid w:val="00296A60"/>
    <w:rsid w:val="00297866"/>
    <w:rsid w:val="00297B39"/>
    <w:rsid w:val="002A22D5"/>
    <w:rsid w:val="002A2AD4"/>
    <w:rsid w:val="002A4A5D"/>
    <w:rsid w:val="002A724F"/>
    <w:rsid w:val="002A766E"/>
    <w:rsid w:val="002B0F5F"/>
    <w:rsid w:val="002B11E8"/>
    <w:rsid w:val="002B1922"/>
    <w:rsid w:val="002C2C89"/>
    <w:rsid w:val="002C38D5"/>
    <w:rsid w:val="002C5484"/>
    <w:rsid w:val="002C687C"/>
    <w:rsid w:val="002D39D4"/>
    <w:rsid w:val="002D639F"/>
    <w:rsid w:val="002D698A"/>
    <w:rsid w:val="002D74E9"/>
    <w:rsid w:val="002E05DB"/>
    <w:rsid w:val="002E283A"/>
    <w:rsid w:val="002E2B1A"/>
    <w:rsid w:val="002E4D83"/>
    <w:rsid w:val="002E5491"/>
    <w:rsid w:val="002E75BB"/>
    <w:rsid w:val="002F1528"/>
    <w:rsid w:val="002F1D62"/>
    <w:rsid w:val="002F2A2B"/>
    <w:rsid w:val="002F2D47"/>
    <w:rsid w:val="002F367B"/>
    <w:rsid w:val="002F3A0D"/>
    <w:rsid w:val="002F46F0"/>
    <w:rsid w:val="002F4D54"/>
    <w:rsid w:val="002F6DCC"/>
    <w:rsid w:val="002F70A9"/>
    <w:rsid w:val="002F7425"/>
    <w:rsid w:val="002F763A"/>
    <w:rsid w:val="00300CBF"/>
    <w:rsid w:val="00300FF8"/>
    <w:rsid w:val="003022F1"/>
    <w:rsid w:val="00302B4C"/>
    <w:rsid w:val="00307F33"/>
    <w:rsid w:val="00314050"/>
    <w:rsid w:val="00315287"/>
    <w:rsid w:val="003175EA"/>
    <w:rsid w:val="00317DDC"/>
    <w:rsid w:val="003223D0"/>
    <w:rsid w:val="0032267C"/>
    <w:rsid w:val="00323CD7"/>
    <w:rsid w:val="00325163"/>
    <w:rsid w:val="00326A0F"/>
    <w:rsid w:val="00327AC7"/>
    <w:rsid w:val="00331BD6"/>
    <w:rsid w:val="00332CA7"/>
    <w:rsid w:val="00332D65"/>
    <w:rsid w:val="003334D1"/>
    <w:rsid w:val="003338BD"/>
    <w:rsid w:val="00334299"/>
    <w:rsid w:val="00334347"/>
    <w:rsid w:val="003347FC"/>
    <w:rsid w:val="00334F17"/>
    <w:rsid w:val="003357B6"/>
    <w:rsid w:val="00340470"/>
    <w:rsid w:val="0034186E"/>
    <w:rsid w:val="00341B97"/>
    <w:rsid w:val="00342B04"/>
    <w:rsid w:val="0034466B"/>
    <w:rsid w:val="003447F9"/>
    <w:rsid w:val="003449BF"/>
    <w:rsid w:val="00345748"/>
    <w:rsid w:val="00350F1C"/>
    <w:rsid w:val="00351090"/>
    <w:rsid w:val="00351B57"/>
    <w:rsid w:val="0035211B"/>
    <w:rsid w:val="0035246E"/>
    <w:rsid w:val="003536C9"/>
    <w:rsid w:val="00354D29"/>
    <w:rsid w:val="00356213"/>
    <w:rsid w:val="003571A4"/>
    <w:rsid w:val="00357741"/>
    <w:rsid w:val="00357FAD"/>
    <w:rsid w:val="00366D26"/>
    <w:rsid w:val="00372C19"/>
    <w:rsid w:val="00374BC4"/>
    <w:rsid w:val="00374CD6"/>
    <w:rsid w:val="003752B7"/>
    <w:rsid w:val="00377749"/>
    <w:rsid w:val="00380DEC"/>
    <w:rsid w:val="00380EF8"/>
    <w:rsid w:val="00380FE5"/>
    <w:rsid w:val="00381890"/>
    <w:rsid w:val="003825D1"/>
    <w:rsid w:val="003828E8"/>
    <w:rsid w:val="00385085"/>
    <w:rsid w:val="003975F5"/>
    <w:rsid w:val="003A236C"/>
    <w:rsid w:val="003A2A36"/>
    <w:rsid w:val="003A2E91"/>
    <w:rsid w:val="003A44FF"/>
    <w:rsid w:val="003A7E28"/>
    <w:rsid w:val="003B1AE8"/>
    <w:rsid w:val="003B45B3"/>
    <w:rsid w:val="003B73DA"/>
    <w:rsid w:val="003C0193"/>
    <w:rsid w:val="003C0DA7"/>
    <w:rsid w:val="003C4746"/>
    <w:rsid w:val="003C4C8E"/>
    <w:rsid w:val="003C53BD"/>
    <w:rsid w:val="003C70AF"/>
    <w:rsid w:val="003C79FA"/>
    <w:rsid w:val="003D0DDA"/>
    <w:rsid w:val="003D1505"/>
    <w:rsid w:val="003D1A66"/>
    <w:rsid w:val="003D2480"/>
    <w:rsid w:val="003D340A"/>
    <w:rsid w:val="003D4384"/>
    <w:rsid w:val="003D490F"/>
    <w:rsid w:val="003D5E8E"/>
    <w:rsid w:val="003D5EA8"/>
    <w:rsid w:val="003D61FA"/>
    <w:rsid w:val="003D6AC3"/>
    <w:rsid w:val="003D7894"/>
    <w:rsid w:val="003D7DCD"/>
    <w:rsid w:val="003D7FEC"/>
    <w:rsid w:val="003E033C"/>
    <w:rsid w:val="003E126D"/>
    <w:rsid w:val="003E1688"/>
    <w:rsid w:val="003E32A5"/>
    <w:rsid w:val="003E3415"/>
    <w:rsid w:val="003E5233"/>
    <w:rsid w:val="003E5811"/>
    <w:rsid w:val="003E581F"/>
    <w:rsid w:val="003F1203"/>
    <w:rsid w:val="003F127F"/>
    <w:rsid w:val="003F2FC3"/>
    <w:rsid w:val="003F3757"/>
    <w:rsid w:val="003F3C5C"/>
    <w:rsid w:val="003F4B29"/>
    <w:rsid w:val="0040058E"/>
    <w:rsid w:val="00402038"/>
    <w:rsid w:val="00402E7B"/>
    <w:rsid w:val="00402F39"/>
    <w:rsid w:val="00404EBC"/>
    <w:rsid w:val="00405DAE"/>
    <w:rsid w:val="00406C01"/>
    <w:rsid w:val="00407E8B"/>
    <w:rsid w:val="004119F6"/>
    <w:rsid w:val="0041253C"/>
    <w:rsid w:val="0041288C"/>
    <w:rsid w:val="00413165"/>
    <w:rsid w:val="00413BCC"/>
    <w:rsid w:val="00416DD9"/>
    <w:rsid w:val="00416E31"/>
    <w:rsid w:val="004213A5"/>
    <w:rsid w:val="0042149E"/>
    <w:rsid w:val="00425497"/>
    <w:rsid w:val="00426333"/>
    <w:rsid w:val="00430F71"/>
    <w:rsid w:val="004344DD"/>
    <w:rsid w:val="0043467D"/>
    <w:rsid w:val="004346EA"/>
    <w:rsid w:val="0043587B"/>
    <w:rsid w:val="00437BDC"/>
    <w:rsid w:val="004400D4"/>
    <w:rsid w:val="0044255C"/>
    <w:rsid w:val="00442B77"/>
    <w:rsid w:val="004439F8"/>
    <w:rsid w:val="00450C8F"/>
    <w:rsid w:val="00451A62"/>
    <w:rsid w:val="00451A87"/>
    <w:rsid w:val="00451CB3"/>
    <w:rsid w:val="0045217B"/>
    <w:rsid w:val="00452DB8"/>
    <w:rsid w:val="004537EA"/>
    <w:rsid w:val="0045444F"/>
    <w:rsid w:val="00456024"/>
    <w:rsid w:val="00456D2D"/>
    <w:rsid w:val="00456EAE"/>
    <w:rsid w:val="004570BF"/>
    <w:rsid w:val="004574A8"/>
    <w:rsid w:val="004604E0"/>
    <w:rsid w:val="0046117F"/>
    <w:rsid w:val="0046406B"/>
    <w:rsid w:val="00464615"/>
    <w:rsid w:val="00465A2E"/>
    <w:rsid w:val="00465E42"/>
    <w:rsid w:val="00470229"/>
    <w:rsid w:val="004746D1"/>
    <w:rsid w:val="004747E4"/>
    <w:rsid w:val="00475DB6"/>
    <w:rsid w:val="00476660"/>
    <w:rsid w:val="00482BBA"/>
    <w:rsid w:val="00483AF6"/>
    <w:rsid w:val="00483D72"/>
    <w:rsid w:val="004846B5"/>
    <w:rsid w:val="004858D6"/>
    <w:rsid w:val="00485D34"/>
    <w:rsid w:val="00486456"/>
    <w:rsid w:val="0048781E"/>
    <w:rsid w:val="00490474"/>
    <w:rsid w:val="0049067D"/>
    <w:rsid w:val="0049233B"/>
    <w:rsid w:val="004933EC"/>
    <w:rsid w:val="0049422F"/>
    <w:rsid w:val="00494F7E"/>
    <w:rsid w:val="00495F68"/>
    <w:rsid w:val="00495FA5"/>
    <w:rsid w:val="004972B0"/>
    <w:rsid w:val="004A0832"/>
    <w:rsid w:val="004A10C4"/>
    <w:rsid w:val="004A13B5"/>
    <w:rsid w:val="004A1AD3"/>
    <w:rsid w:val="004A1D23"/>
    <w:rsid w:val="004A4790"/>
    <w:rsid w:val="004A56DC"/>
    <w:rsid w:val="004A5BDD"/>
    <w:rsid w:val="004A66E1"/>
    <w:rsid w:val="004B10AD"/>
    <w:rsid w:val="004B1C13"/>
    <w:rsid w:val="004B1E26"/>
    <w:rsid w:val="004B21F8"/>
    <w:rsid w:val="004B3561"/>
    <w:rsid w:val="004B4D7B"/>
    <w:rsid w:val="004B6B57"/>
    <w:rsid w:val="004C0A6D"/>
    <w:rsid w:val="004C19B9"/>
    <w:rsid w:val="004C1FE2"/>
    <w:rsid w:val="004C2ADB"/>
    <w:rsid w:val="004C3975"/>
    <w:rsid w:val="004C4F58"/>
    <w:rsid w:val="004C5725"/>
    <w:rsid w:val="004C5E74"/>
    <w:rsid w:val="004C630F"/>
    <w:rsid w:val="004D0A24"/>
    <w:rsid w:val="004D1489"/>
    <w:rsid w:val="004D4570"/>
    <w:rsid w:val="004D4A40"/>
    <w:rsid w:val="004D4C57"/>
    <w:rsid w:val="004D76D6"/>
    <w:rsid w:val="004D7A3C"/>
    <w:rsid w:val="004E0898"/>
    <w:rsid w:val="004E08F2"/>
    <w:rsid w:val="004E0DC8"/>
    <w:rsid w:val="004E2F31"/>
    <w:rsid w:val="004E4225"/>
    <w:rsid w:val="004E4A1A"/>
    <w:rsid w:val="004E67E1"/>
    <w:rsid w:val="004E7903"/>
    <w:rsid w:val="004E7E52"/>
    <w:rsid w:val="004F0BF6"/>
    <w:rsid w:val="004F111E"/>
    <w:rsid w:val="004F2123"/>
    <w:rsid w:val="004F23DC"/>
    <w:rsid w:val="004F617C"/>
    <w:rsid w:val="004F7A29"/>
    <w:rsid w:val="00500589"/>
    <w:rsid w:val="0050201F"/>
    <w:rsid w:val="00504CA6"/>
    <w:rsid w:val="00505A13"/>
    <w:rsid w:val="00505D22"/>
    <w:rsid w:val="0051031C"/>
    <w:rsid w:val="00512F12"/>
    <w:rsid w:val="00512F77"/>
    <w:rsid w:val="0051306D"/>
    <w:rsid w:val="005137FB"/>
    <w:rsid w:val="00514813"/>
    <w:rsid w:val="0051668C"/>
    <w:rsid w:val="005220C3"/>
    <w:rsid w:val="00522E1B"/>
    <w:rsid w:val="0052653B"/>
    <w:rsid w:val="00526910"/>
    <w:rsid w:val="0053014D"/>
    <w:rsid w:val="005303F0"/>
    <w:rsid w:val="00530889"/>
    <w:rsid w:val="0053141E"/>
    <w:rsid w:val="005349F4"/>
    <w:rsid w:val="0053585E"/>
    <w:rsid w:val="00541092"/>
    <w:rsid w:val="00543D1A"/>
    <w:rsid w:val="00544B7C"/>
    <w:rsid w:val="005458E2"/>
    <w:rsid w:val="00545B72"/>
    <w:rsid w:val="00546361"/>
    <w:rsid w:val="00553644"/>
    <w:rsid w:val="00553AD9"/>
    <w:rsid w:val="00554FA0"/>
    <w:rsid w:val="0055507B"/>
    <w:rsid w:val="005555F8"/>
    <w:rsid w:val="00555F5E"/>
    <w:rsid w:val="00556E20"/>
    <w:rsid w:val="00557C33"/>
    <w:rsid w:val="00560262"/>
    <w:rsid w:val="00561923"/>
    <w:rsid w:val="00562F79"/>
    <w:rsid w:val="0056457F"/>
    <w:rsid w:val="0056674F"/>
    <w:rsid w:val="00566883"/>
    <w:rsid w:val="005670BB"/>
    <w:rsid w:val="0057012D"/>
    <w:rsid w:val="0057248F"/>
    <w:rsid w:val="0057270E"/>
    <w:rsid w:val="00573303"/>
    <w:rsid w:val="00573CD2"/>
    <w:rsid w:val="00573EEF"/>
    <w:rsid w:val="0057511B"/>
    <w:rsid w:val="005756ED"/>
    <w:rsid w:val="00576BF8"/>
    <w:rsid w:val="005772B3"/>
    <w:rsid w:val="00581AE5"/>
    <w:rsid w:val="005825E4"/>
    <w:rsid w:val="005826FC"/>
    <w:rsid w:val="005869C2"/>
    <w:rsid w:val="00586FC8"/>
    <w:rsid w:val="00587949"/>
    <w:rsid w:val="005901B8"/>
    <w:rsid w:val="0059044D"/>
    <w:rsid w:val="0059046A"/>
    <w:rsid w:val="00594441"/>
    <w:rsid w:val="0059509E"/>
    <w:rsid w:val="00595814"/>
    <w:rsid w:val="00595E46"/>
    <w:rsid w:val="0059607D"/>
    <w:rsid w:val="00597E38"/>
    <w:rsid w:val="005A1BA6"/>
    <w:rsid w:val="005A30A9"/>
    <w:rsid w:val="005A39F1"/>
    <w:rsid w:val="005A47EB"/>
    <w:rsid w:val="005A68F5"/>
    <w:rsid w:val="005A79DE"/>
    <w:rsid w:val="005B1965"/>
    <w:rsid w:val="005B285B"/>
    <w:rsid w:val="005B2BAD"/>
    <w:rsid w:val="005B2C74"/>
    <w:rsid w:val="005B3144"/>
    <w:rsid w:val="005B3255"/>
    <w:rsid w:val="005B4CEE"/>
    <w:rsid w:val="005B5E1F"/>
    <w:rsid w:val="005B6B78"/>
    <w:rsid w:val="005B6E75"/>
    <w:rsid w:val="005B7C3F"/>
    <w:rsid w:val="005C0394"/>
    <w:rsid w:val="005C0F70"/>
    <w:rsid w:val="005C1BF4"/>
    <w:rsid w:val="005C3686"/>
    <w:rsid w:val="005C3A08"/>
    <w:rsid w:val="005C42EF"/>
    <w:rsid w:val="005C47AE"/>
    <w:rsid w:val="005C623C"/>
    <w:rsid w:val="005D04E7"/>
    <w:rsid w:val="005D20C6"/>
    <w:rsid w:val="005D2520"/>
    <w:rsid w:val="005D4B66"/>
    <w:rsid w:val="005D626D"/>
    <w:rsid w:val="005D6685"/>
    <w:rsid w:val="005D6D15"/>
    <w:rsid w:val="005E072B"/>
    <w:rsid w:val="005E0B9F"/>
    <w:rsid w:val="005E11A6"/>
    <w:rsid w:val="005E40CA"/>
    <w:rsid w:val="005E7A8E"/>
    <w:rsid w:val="005F0F91"/>
    <w:rsid w:val="005F2B04"/>
    <w:rsid w:val="005F370C"/>
    <w:rsid w:val="005F5343"/>
    <w:rsid w:val="005F649A"/>
    <w:rsid w:val="005F710E"/>
    <w:rsid w:val="005F7189"/>
    <w:rsid w:val="00600FCB"/>
    <w:rsid w:val="00601589"/>
    <w:rsid w:val="00601919"/>
    <w:rsid w:val="00602A63"/>
    <w:rsid w:val="00602B00"/>
    <w:rsid w:val="00602F0E"/>
    <w:rsid w:val="0060411B"/>
    <w:rsid w:val="00604AE0"/>
    <w:rsid w:val="00604C50"/>
    <w:rsid w:val="00604F54"/>
    <w:rsid w:val="00605052"/>
    <w:rsid w:val="00606098"/>
    <w:rsid w:val="006077F0"/>
    <w:rsid w:val="00607BB0"/>
    <w:rsid w:val="00611374"/>
    <w:rsid w:val="00611B6D"/>
    <w:rsid w:val="00611EC2"/>
    <w:rsid w:val="00613A65"/>
    <w:rsid w:val="0061595B"/>
    <w:rsid w:val="00615B26"/>
    <w:rsid w:val="00615C6E"/>
    <w:rsid w:val="0061624E"/>
    <w:rsid w:val="00616628"/>
    <w:rsid w:val="006236DD"/>
    <w:rsid w:val="006236F3"/>
    <w:rsid w:val="00623E44"/>
    <w:rsid w:val="00624E2B"/>
    <w:rsid w:val="0062637E"/>
    <w:rsid w:val="0062768C"/>
    <w:rsid w:val="00630FFF"/>
    <w:rsid w:val="00631853"/>
    <w:rsid w:val="00632998"/>
    <w:rsid w:val="00633172"/>
    <w:rsid w:val="0063485E"/>
    <w:rsid w:val="00634C32"/>
    <w:rsid w:val="00635143"/>
    <w:rsid w:val="00635447"/>
    <w:rsid w:val="0063656B"/>
    <w:rsid w:val="0063696E"/>
    <w:rsid w:val="00637746"/>
    <w:rsid w:val="00637C56"/>
    <w:rsid w:val="0064018C"/>
    <w:rsid w:val="00643C04"/>
    <w:rsid w:val="0064444C"/>
    <w:rsid w:val="00647017"/>
    <w:rsid w:val="006510D6"/>
    <w:rsid w:val="0065158D"/>
    <w:rsid w:val="00652143"/>
    <w:rsid w:val="0065552E"/>
    <w:rsid w:val="006561F8"/>
    <w:rsid w:val="00657458"/>
    <w:rsid w:val="00660F06"/>
    <w:rsid w:val="00661BBF"/>
    <w:rsid w:val="00661FDD"/>
    <w:rsid w:val="00665C51"/>
    <w:rsid w:val="00666BE0"/>
    <w:rsid w:val="006701C3"/>
    <w:rsid w:val="00671A63"/>
    <w:rsid w:val="006738A2"/>
    <w:rsid w:val="006764C9"/>
    <w:rsid w:val="006805FC"/>
    <w:rsid w:val="0068154B"/>
    <w:rsid w:val="006817E3"/>
    <w:rsid w:val="00681E5D"/>
    <w:rsid w:val="00683187"/>
    <w:rsid w:val="00686BF7"/>
    <w:rsid w:val="006916AE"/>
    <w:rsid w:val="00692661"/>
    <w:rsid w:val="00694524"/>
    <w:rsid w:val="00694E9B"/>
    <w:rsid w:val="00695272"/>
    <w:rsid w:val="00697082"/>
    <w:rsid w:val="0069756C"/>
    <w:rsid w:val="006A05BE"/>
    <w:rsid w:val="006A241C"/>
    <w:rsid w:val="006A302B"/>
    <w:rsid w:val="006A4664"/>
    <w:rsid w:val="006A5316"/>
    <w:rsid w:val="006A53D6"/>
    <w:rsid w:val="006A5CE9"/>
    <w:rsid w:val="006A648B"/>
    <w:rsid w:val="006A665A"/>
    <w:rsid w:val="006A748D"/>
    <w:rsid w:val="006B00C7"/>
    <w:rsid w:val="006B04D4"/>
    <w:rsid w:val="006B04EC"/>
    <w:rsid w:val="006B185F"/>
    <w:rsid w:val="006B2236"/>
    <w:rsid w:val="006B256E"/>
    <w:rsid w:val="006B598C"/>
    <w:rsid w:val="006B691A"/>
    <w:rsid w:val="006B6A8B"/>
    <w:rsid w:val="006B6DE2"/>
    <w:rsid w:val="006B7090"/>
    <w:rsid w:val="006C04E6"/>
    <w:rsid w:val="006C3F91"/>
    <w:rsid w:val="006C5B77"/>
    <w:rsid w:val="006C5BF0"/>
    <w:rsid w:val="006C60F1"/>
    <w:rsid w:val="006C63F8"/>
    <w:rsid w:val="006C6610"/>
    <w:rsid w:val="006C7CDB"/>
    <w:rsid w:val="006C7DA4"/>
    <w:rsid w:val="006D11D0"/>
    <w:rsid w:val="006D1CDC"/>
    <w:rsid w:val="006D6E99"/>
    <w:rsid w:val="006D7D69"/>
    <w:rsid w:val="006E3EBD"/>
    <w:rsid w:val="006E40C1"/>
    <w:rsid w:val="006E46AD"/>
    <w:rsid w:val="006E47CB"/>
    <w:rsid w:val="006E5A0B"/>
    <w:rsid w:val="006E5E27"/>
    <w:rsid w:val="006E6161"/>
    <w:rsid w:val="006E6965"/>
    <w:rsid w:val="006E6D17"/>
    <w:rsid w:val="006E76E0"/>
    <w:rsid w:val="006F0217"/>
    <w:rsid w:val="006F143A"/>
    <w:rsid w:val="006F1BD9"/>
    <w:rsid w:val="006F25EE"/>
    <w:rsid w:val="006F2E7E"/>
    <w:rsid w:val="006F3274"/>
    <w:rsid w:val="006F420D"/>
    <w:rsid w:val="006F539A"/>
    <w:rsid w:val="006F5B7C"/>
    <w:rsid w:val="006F7AB7"/>
    <w:rsid w:val="0070084F"/>
    <w:rsid w:val="00700EFB"/>
    <w:rsid w:val="007031BA"/>
    <w:rsid w:val="00703873"/>
    <w:rsid w:val="00704BFD"/>
    <w:rsid w:val="00706D66"/>
    <w:rsid w:val="00706E3D"/>
    <w:rsid w:val="007117A7"/>
    <w:rsid w:val="00714B2D"/>
    <w:rsid w:val="007150EA"/>
    <w:rsid w:val="00715351"/>
    <w:rsid w:val="007167FE"/>
    <w:rsid w:val="00716A4B"/>
    <w:rsid w:val="00717392"/>
    <w:rsid w:val="00717ED1"/>
    <w:rsid w:val="00720D2B"/>
    <w:rsid w:val="00721076"/>
    <w:rsid w:val="007212FF"/>
    <w:rsid w:val="00721D07"/>
    <w:rsid w:val="00722BB1"/>
    <w:rsid w:val="00723283"/>
    <w:rsid w:val="0072328A"/>
    <w:rsid w:val="00723D4B"/>
    <w:rsid w:val="00724075"/>
    <w:rsid w:val="00724313"/>
    <w:rsid w:val="00724929"/>
    <w:rsid w:val="00724B9B"/>
    <w:rsid w:val="00725701"/>
    <w:rsid w:val="00725877"/>
    <w:rsid w:val="00726385"/>
    <w:rsid w:val="00726697"/>
    <w:rsid w:val="00727A5B"/>
    <w:rsid w:val="00730F23"/>
    <w:rsid w:val="007313E5"/>
    <w:rsid w:val="00731F83"/>
    <w:rsid w:val="00734374"/>
    <w:rsid w:val="007346F0"/>
    <w:rsid w:val="00734CBA"/>
    <w:rsid w:val="00734FEB"/>
    <w:rsid w:val="007360B1"/>
    <w:rsid w:val="00737F6B"/>
    <w:rsid w:val="00741408"/>
    <w:rsid w:val="0074184E"/>
    <w:rsid w:val="0074521B"/>
    <w:rsid w:val="0074665E"/>
    <w:rsid w:val="007468B5"/>
    <w:rsid w:val="00746E2C"/>
    <w:rsid w:val="00751075"/>
    <w:rsid w:val="007511B6"/>
    <w:rsid w:val="0075145C"/>
    <w:rsid w:val="00753B63"/>
    <w:rsid w:val="00754025"/>
    <w:rsid w:val="00754A61"/>
    <w:rsid w:val="00754AAD"/>
    <w:rsid w:val="00754E17"/>
    <w:rsid w:val="00755BAD"/>
    <w:rsid w:val="00755F1E"/>
    <w:rsid w:val="00756659"/>
    <w:rsid w:val="00761446"/>
    <w:rsid w:val="00761656"/>
    <w:rsid w:val="00770531"/>
    <w:rsid w:val="00771E1E"/>
    <w:rsid w:val="00772024"/>
    <w:rsid w:val="00772F86"/>
    <w:rsid w:val="00774F43"/>
    <w:rsid w:val="00775700"/>
    <w:rsid w:val="0077690A"/>
    <w:rsid w:val="00776A9F"/>
    <w:rsid w:val="00777000"/>
    <w:rsid w:val="0078103D"/>
    <w:rsid w:val="00783908"/>
    <w:rsid w:val="0078437F"/>
    <w:rsid w:val="007846E1"/>
    <w:rsid w:val="00785946"/>
    <w:rsid w:val="0079095A"/>
    <w:rsid w:val="00792E25"/>
    <w:rsid w:val="00793447"/>
    <w:rsid w:val="00794473"/>
    <w:rsid w:val="00794B03"/>
    <w:rsid w:val="00796B1E"/>
    <w:rsid w:val="00796F75"/>
    <w:rsid w:val="00797AA6"/>
    <w:rsid w:val="00797D92"/>
    <w:rsid w:val="007A04BF"/>
    <w:rsid w:val="007A1322"/>
    <w:rsid w:val="007A1474"/>
    <w:rsid w:val="007A1487"/>
    <w:rsid w:val="007A217B"/>
    <w:rsid w:val="007A2D78"/>
    <w:rsid w:val="007A316F"/>
    <w:rsid w:val="007A6362"/>
    <w:rsid w:val="007A79ED"/>
    <w:rsid w:val="007B0231"/>
    <w:rsid w:val="007B0FB7"/>
    <w:rsid w:val="007B1DD7"/>
    <w:rsid w:val="007B4CF2"/>
    <w:rsid w:val="007B52B7"/>
    <w:rsid w:val="007B60F7"/>
    <w:rsid w:val="007B6531"/>
    <w:rsid w:val="007B774B"/>
    <w:rsid w:val="007B78DB"/>
    <w:rsid w:val="007B7C79"/>
    <w:rsid w:val="007C1DDB"/>
    <w:rsid w:val="007C34D9"/>
    <w:rsid w:val="007C455D"/>
    <w:rsid w:val="007C4576"/>
    <w:rsid w:val="007C5709"/>
    <w:rsid w:val="007C72B5"/>
    <w:rsid w:val="007D28B6"/>
    <w:rsid w:val="007D43F1"/>
    <w:rsid w:val="007D529A"/>
    <w:rsid w:val="007D6365"/>
    <w:rsid w:val="007D6671"/>
    <w:rsid w:val="007D783B"/>
    <w:rsid w:val="007E158D"/>
    <w:rsid w:val="007E289D"/>
    <w:rsid w:val="007E6705"/>
    <w:rsid w:val="007E6F9E"/>
    <w:rsid w:val="007E70AB"/>
    <w:rsid w:val="007E7F29"/>
    <w:rsid w:val="007F0A20"/>
    <w:rsid w:val="007F0C6A"/>
    <w:rsid w:val="007F132A"/>
    <w:rsid w:val="007F135B"/>
    <w:rsid w:val="007F3308"/>
    <w:rsid w:val="007F332C"/>
    <w:rsid w:val="007F3E74"/>
    <w:rsid w:val="007F7ECC"/>
    <w:rsid w:val="00803EA6"/>
    <w:rsid w:val="00803F59"/>
    <w:rsid w:val="00804644"/>
    <w:rsid w:val="0080467B"/>
    <w:rsid w:val="00804680"/>
    <w:rsid w:val="00804F87"/>
    <w:rsid w:val="0080515A"/>
    <w:rsid w:val="00807112"/>
    <w:rsid w:val="00807AE6"/>
    <w:rsid w:val="00811F7A"/>
    <w:rsid w:val="008122E9"/>
    <w:rsid w:val="0081399E"/>
    <w:rsid w:val="00814272"/>
    <w:rsid w:val="00816474"/>
    <w:rsid w:val="00816B9A"/>
    <w:rsid w:val="008178BC"/>
    <w:rsid w:val="00821BB0"/>
    <w:rsid w:val="008222D6"/>
    <w:rsid w:val="0082413C"/>
    <w:rsid w:val="00825E7E"/>
    <w:rsid w:val="00826299"/>
    <w:rsid w:val="0082665E"/>
    <w:rsid w:val="00826BB5"/>
    <w:rsid w:val="00826C36"/>
    <w:rsid w:val="00831CCD"/>
    <w:rsid w:val="008329DF"/>
    <w:rsid w:val="00833D9D"/>
    <w:rsid w:val="00834455"/>
    <w:rsid w:val="008345D7"/>
    <w:rsid w:val="00834820"/>
    <w:rsid w:val="0083542F"/>
    <w:rsid w:val="008356CD"/>
    <w:rsid w:val="00836186"/>
    <w:rsid w:val="00837176"/>
    <w:rsid w:val="00837C1F"/>
    <w:rsid w:val="00837DF8"/>
    <w:rsid w:val="00840175"/>
    <w:rsid w:val="008429B5"/>
    <w:rsid w:val="008443ED"/>
    <w:rsid w:val="00844FC2"/>
    <w:rsid w:val="00845E27"/>
    <w:rsid w:val="008461B3"/>
    <w:rsid w:val="00847C29"/>
    <w:rsid w:val="00850553"/>
    <w:rsid w:val="00850F81"/>
    <w:rsid w:val="00851143"/>
    <w:rsid w:val="00851AD7"/>
    <w:rsid w:val="00851B00"/>
    <w:rsid w:val="00851F5B"/>
    <w:rsid w:val="00852C6C"/>
    <w:rsid w:val="00855CF9"/>
    <w:rsid w:val="00857555"/>
    <w:rsid w:val="00857C1D"/>
    <w:rsid w:val="00857F11"/>
    <w:rsid w:val="00857F59"/>
    <w:rsid w:val="00860FEC"/>
    <w:rsid w:val="0086166D"/>
    <w:rsid w:val="0086246F"/>
    <w:rsid w:val="0086285B"/>
    <w:rsid w:val="00862F08"/>
    <w:rsid w:val="00863CE3"/>
    <w:rsid w:val="00865BF5"/>
    <w:rsid w:val="008665D6"/>
    <w:rsid w:val="008666B6"/>
    <w:rsid w:val="0086786A"/>
    <w:rsid w:val="00867C4D"/>
    <w:rsid w:val="0087062B"/>
    <w:rsid w:val="00871E81"/>
    <w:rsid w:val="00872D03"/>
    <w:rsid w:val="0087359B"/>
    <w:rsid w:val="00876DC3"/>
    <w:rsid w:val="00877EC9"/>
    <w:rsid w:val="00881FA8"/>
    <w:rsid w:val="00881FD2"/>
    <w:rsid w:val="008823E0"/>
    <w:rsid w:val="00882BC2"/>
    <w:rsid w:val="008836C9"/>
    <w:rsid w:val="00883A0A"/>
    <w:rsid w:val="00883B01"/>
    <w:rsid w:val="0088513B"/>
    <w:rsid w:val="0088526F"/>
    <w:rsid w:val="00886A59"/>
    <w:rsid w:val="008871A5"/>
    <w:rsid w:val="00891561"/>
    <w:rsid w:val="00892806"/>
    <w:rsid w:val="0089362C"/>
    <w:rsid w:val="008948C3"/>
    <w:rsid w:val="00894DE5"/>
    <w:rsid w:val="00894E0F"/>
    <w:rsid w:val="00895ECA"/>
    <w:rsid w:val="00895F0B"/>
    <w:rsid w:val="00897119"/>
    <w:rsid w:val="008A2758"/>
    <w:rsid w:val="008A5594"/>
    <w:rsid w:val="008A5714"/>
    <w:rsid w:val="008A5CAB"/>
    <w:rsid w:val="008A697B"/>
    <w:rsid w:val="008B0603"/>
    <w:rsid w:val="008B13ED"/>
    <w:rsid w:val="008B29AF"/>
    <w:rsid w:val="008B4609"/>
    <w:rsid w:val="008B60B0"/>
    <w:rsid w:val="008B69FC"/>
    <w:rsid w:val="008C4A69"/>
    <w:rsid w:val="008C613B"/>
    <w:rsid w:val="008C6EED"/>
    <w:rsid w:val="008C756C"/>
    <w:rsid w:val="008D1519"/>
    <w:rsid w:val="008D1F69"/>
    <w:rsid w:val="008D2436"/>
    <w:rsid w:val="008D35FD"/>
    <w:rsid w:val="008D46A1"/>
    <w:rsid w:val="008D5AB9"/>
    <w:rsid w:val="008D610C"/>
    <w:rsid w:val="008D6A5B"/>
    <w:rsid w:val="008D75DA"/>
    <w:rsid w:val="008E5346"/>
    <w:rsid w:val="008E620A"/>
    <w:rsid w:val="008E74BE"/>
    <w:rsid w:val="008E7B86"/>
    <w:rsid w:val="008F0B77"/>
    <w:rsid w:val="008F1612"/>
    <w:rsid w:val="008F1EFC"/>
    <w:rsid w:val="008F2130"/>
    <w:rsid w:val="008F26A3"/>
    <w:rsid w:val="008F2E12"/>
    <w:rsid w:val="008F309E"/>
    <w:rsid w:val="008F3985"/>
    <w:rsid w:val="008F500B"/>
    <w:rsid w:val="008F5B87"/>
    <w:rsid w:val="008F5C3E"/>
    <w:rsid w:val="008F606A"/>
    <w:rsid w:val="008F6680"/>
    <w:rsid w:val="008F69DE"/>
    <w:rsid w:val="008F77DC"/>
    <w:rsid w:val="00900CDF"/>
    <w:rsid w:val="00902993"/>
    <w:rsid w:val="0090775C"/>
    <w:rsid w:val="0091214A"/>
    <w:rsid w:val="00913CA1"/>
    <w:rsid w:val="00913D69"/>
    <w:rsid w:val="00915617"/>
    <w:rsid w:val="0091576C"/>
    <w:rsid w:val="00921916"/>
    <w:rsid w:val="0092230E"/>
    <w:rsid w:val="009231F9"/>
    <w:rsid w:val="00923B12"/>
    <w:rsid w:val="00923E7A"/>
    <w:rsid w:val="009245BE"/>
    <w:rsid w:val="00924804"/>
    <w:rsid w:val="00925273"/>
    <w:rsid w:val="00925309"/>
    <w:rsid w:val="00926837"/>
    <w:rsid w:val="00930C9A"/>
    <w:rsid w:val="0093148E"/>
    <w:rsid w:val="00931F5C"/>
    <w:rsid w:val="00932809"/>
    <w:rsid w:val="009342E9"/>
    <w:rsid w:val="00934ED1"/>
    <w:rsid w:val="00937F30"/>
    <w:rsid w:val="009406B3"/>
    <w:rsid w:val="009410D5"/>
    <w:rsid w:val="009412D9"/>
    <w:rsid w:val="00941E0C"/>
    <w:rsid w:val="00942785"/>
    <w:rsid w:val="00943466"/>
    <w:rsid w:val="00945C90"/>
    <w:rsid w:val="00945EA4"/>
    <w:rsid w:val="009478DD"/>
    <w:rsid w:val="00947F3B"/>
    <w:rsid w:val="00950F62"/>
    <w:rsid w:val="00951767"/>
    <w:rsid w:val="00953B47"/>
    <w:rsid w:val="00953E99"/>
    <w:rsid w:val="00954151"/>
    <w:rsid w:val="00957CEB"/>
    <w:rsid w:val="00960234"/>
    <w:rsid w:val="0096042E"/>
    <w:rsid w:val="00963C6B"/>
    <w:rsid w:val="009657CC"/>
    <w:rsid w:val="00966D8B"/>
    <w:rsid w:val="0097057D"/>
    <w:rsid w:val="009705F5"/>
    <w:rsid w:val="00972915"/>
    <w:rsid w:val="00972B10"/>
    <w:rsid w:val="009731D1"/>
    <w:rsid w:val="009731FA"/>
    <w:rsid w:val="009744E4"/>
    <w:rsid w:val="009746CF"/>
    <w:rsid w:val="00977CFE"/>
    <w:rsid w:val="0098181A"/>
    <w:rsid w:val="00983C07"/>
    <w:rsid w:val="00983F31"/>
    <w:rsid w:val="00983F42"/>
    <w:rsid w:val="00986948"/>
    <w:rsid w:val="00987878"/>
    <w:rsid w:val="00990905"/>
    <w:rsid w:val="00991057"/>
    <w:rsid w:val="00991724"/>
    <w:rsid w:val="009922CF"/>
    <w:rsid w:val="00992B2F"/>
    <w:rsid w:val="00992E0A"/>
    <w:rsid w:val="00992E5F"/>
    <w:rsid w:val="009931DD"/>
    <w:rsid w:val="0099329F"/>
    <w:rsid w:val="00994B7F"/>
    <w:rsid w:val="00994EF1"/>
    <w:rsid w:val="009959CA"/>
    <w:rsid w:val="00996F77"/>
    <w:rsid w:val="009A01E5"/>
    <w:rsid w:val="009A297F"/>
    <w:rsid w:val="009A3CA5"/>
    <w:rsid w:val="009A43BC"/>
    <w:rsid w:val="009A44C7"/>
    <w:rsid w:val="009A5357"/>
    <w:rsid w:val="009A6420"/>
    <w:rsid w:val="009A64FA"/>
    <w:rsid w:val="009A65B9"/>
    <w:rsid w:val="009A76A2"/>
    <w:rsid w:val="009B01D1"/>
    <w:rsid w:val="009B07FC"/>
    <w:rsid w:val="009B1585"/>
    <w:rsid w:val="009B746B"/>
    <w:rsid w:val="009C062A"/>
    <w:rsid w:val="009C0EEA"/>
    <w:rsid w:val="009C197A"/>
    <w:rsid w:val="009C2940"/>
    <w:rsid w:val="009C4749"/>
    <w:rsid w:val="009C59C3"/>
    <w:rsid w:val="009C5BDC"/>
    <w:rsid w:val="009C7E27"/>
    <w:rsid w:val="009D0469"/>
    <w:rsid w:val="009D0AA7"/>
    <w:rsid w:val="009D13C2"/>
    <w:rsid w:val="009D1B5D"/>
    <w:rsid w:val="009D1CB7"/>
    <w:rsid w:val="009D3979"/>
    <w:rsid w:val="009D39EF"/>
    <w:rsid w:val="009D4458"/>
    <w:rsid w:val="009D7305"/>
    <w:rsid w:val="009D79B6"/>
    <w:rsid w:val="009E0878"/>
    <w:rsid w:val="009E131A"/>
    <w:rsid w:val="009E28CF"/>
    <w:rsid w:val="009E3D46"/>
    <w:rsid w:val="009E44DB"/>
    <w:rsid w:val="009E5462"/>
    <w:rsid w:val="009E5832"/>
    <w:rsid w:val="009E602A"/>
    <w:rsid w:val="009E7869"/>
    <w:rsid w:val="009F15A2"/>
    <w:rsid w:val="009F2E5C"/>
    <w:rsid w:val="009F30AB"/>
    <w:rsid w:val="009F3D57"/>
    <w:rsid w:val="009F41FC"/>
    <w:rsid w:val="009F65F4"/>
    <w:rsid w:val="009F688D"/>
    <w:rsid w:val="009F7D21"/>
    <w:rsid w:val="00A011F6"/>
    <w:rsid w:val="00A015DF"/>
    <w:rsid w:val="00A043B7"/>
    <w:rsid w:val="00A04F36"/>
    <w:rsid w:val="00A06059"/>
    <w:rsid w:val="00A06E44"/>
    <w:rsid w:val="00A0760E"/>
    <w:rsid w:val="00A07AF9"/>
    <w:rsid w:val="00A1030E"/>
    <w:rsid w:val="00A119EA"/>
    <w:rsid w:val="00A13C47"/>
    <w:rsid w:val="00A13FC0"/>
    <w:rsid w:val="00A144CE"/>
    <w:rsid w:val="00A1528D"/>
    <w:rsid w:val="00A1665A"/>
    <w:rsid w:val="00A16D60"/>
    <w:rsid w:val="00A17C92"/>
    <w:rsid w:val="00A22CF4"/>
    <w:rsid w:val="00A24702"/>
    <w:rsid w:val="00A256D2"/>
    <w:rsid w:val="00A2577C"/>
    <w:rsid w:val="00A2596C"/>
    <w:rsid w:val="00A26753"/>
    <w:rsid w:val="00A27296"/>
    <w:rsid w:val="00A30EB1"/>
    <w:rsid w:val="00A3123B"/>
    <w:rsid w:val="00A31CB1"/>
    <w:rsid w:val="00A34644"/>
    <w:rsid w:val="00A34985"/>
    <w:rsid w:val="00A358B0"/>
    <w:rsid w:val="00A37A09"/>
    <w:rsid w:val="00A37DDF"/>
    <w:rsid w:val="00A44544"/>
    <w:rsid w:val="00A445A6"/>
    <w:rsid w:val="00A4487D"/>
    <w:rsid w:val="00A44CB1"/>
    <w:rsid w:val="00A45018"/>
    <w:rsid w:val="00A452A6"/>
    <w:rsid w:val="00A45B4A"/>
    <w:rsid w:val="00A47655"/>
    <w:rsid w:val="00A4767F"/>
    <w:rsid w:val="00A47F0B"/>
    <w:rsid w:val="00A52F1C"/>
    <w:rsid w:val="00A530AD"/>
    <w:rsid w:val="00A54708"/>
    <w:rsid w:val="00A5532E"/>
    <w:rsid w:val="00A55B2F"/>
    <w:rsid w:val="00A562C1"/>
    <w:rsid w:val="00A62618"/>
    <w:rsid w:val="00A63A40"/>
    <w:rsid w:val="00A64070"/>
    <w:rsid w:val="00A70668"/>
    <w:rsid w:val="00A71AAA"/>
    <w:rsid w:val="00A73307"/>
    <w:rsid w:val="00A735BB"/>
    <w:rsid w:val="00A73D3D"/>
    <w:rsid w:val="00A75902"/>
    <w:rsid w:val="00A81FE1"/>
    <w:rsid w:val="00A8503B"/>
    <w:rsid w:val="00A8669D"/>
    <w:rsid w:val="00A87E8E"/>
    <w:rsid w:val="00A910F0"/>
    <w:rsid w:val="00A93C10"/>
    <w:rsid w:val="00A94AC5"/>
    <w:rsid w:val="00A94C64"/>
    <w:rsid w:val="00A96C7A"/>
    <w:rsid w:val="00A97D5D"/>
    <w:rsid w:val="00AA161A"/>
    <w:rsid w:val="00AA26D5"/>
    <w:rsid w:val="00AA3241"/>
    <w:rsid w:val="00AA4075"/>
    <w:rsid w:val="00AA46C1"/>
    <w:rsid w:val="00AA48A6"/>
    <w:rsid w:val="00AA4E6D"/>
    <w:rsid w:val="00AA5D15"/>
    <w:rsid w:val="00AA6F87"/>
    <w:rsid w:val="00AB0650"/>
    <w:rsid w:val="00AB0B51"/>
    <w:rsid w:val="00AB38B5"/>
    <w:rsid w:val="00AC1BEB"/>
    <w:rsid w:val="00AC1C1E"/>
    <w:rsid w:val="00AC1C3B"/>
    <w:rsid w:val="00AC2286"/>
    <w:rsid w:val="00AC25F2"/>
    <w:rsid w:val="00AC4DA9"/>
    <w:rsid w:val="00AC69C0"/>
    <w:rsid w:val="00AC6C50"/>
    <w:rsid w:val="00AC730A"/>
    <w:rsid w:val="00AD11BE"/>
    <w:rsid w:val="00AD15E0"/>
    <w:rsid w:val="00AD201E"/>
    <w:rsid w:val="00AD2A87"/>
    <w:rsid w:val="00AD38F3"/>
    <w:rsid w:val="00AD4DF6"/>
    <w:rsid w:val="00AD4E7E"/>
    <w:rsid w:val="00AD531D"/>
    <w:rsid w:val="00AD6821"/>
    <w:rsid w:val="00AD6E7C"/>
    <w:rsid w:val="00AD7F3A"/>
    <w:rsid w:val="00AE0155"/>
    <w:rsid w:val="00AE21AE"/>
    <w:rsid w:val="00AE2FFA"/>
    <w:rsid w:val="00AE32D4"/>
    <w:rsid w:val="00AE38F5"/>
    <w:rsid w:val="00AE4035"/>
    <w:rsid w:val="00AE6051"/>
    <w:rsid w:val="00AE66CA"/>
    <w:rsid w:val="00AE7AED"/>
    <w:rsid w:val="00AF2041"/>
    <w:rsid w:val="00AF32EE"/>
    <w:rsid w:val="00AF3526"/>
    <w:rsid w:val="00AF371D"/>
    <w:rsid w:val="00AF43E1"/>
    <w:rsid w:val="00AF77F2"/>
    <w:rsid w:val="00B01CEB"/>
    <w:rsid w:val="00B02E60"/>
    <w:rsid w:val="00B040F4"/>
    <w:rsid w:val="00B04F8C"/>
    <w:rsid w:val="00B05140"/>
    <w:rsid w:val="00B0644E"/>
    <w:rsid w:val="00B07A1B"/>
    <w:rsid w:val="00B10B1D"/>
    <w:rsid w:val="00B10C14"/>
    <w:rsid w:val="00B1282B"/>
    <w:rsid w:val="00B12988"/>
    <w:rsid w:val="00B1358D"/>
    <w:rsid w:val="00B13947"/>
    <w:rsid w:val="00B13BA6"/>
    <w:rsid w:val="00B1452C"/>
    <w:rsid w:val="00B1457B"/>
    <w:rsid w:val="00B14C02"/>
    <w:rsid w:val="00B14CE1"/>
    <w:rsid w:val="00B15299"/>
    <w:rsid w:val="00B16B22"/>
    <w:rsid w:val="00B174FA"/>
    <w:rsid w:val="00B17A1C"/>
    <w:rsid w:val="00B2031C"/>
    <w:rsid w:val="00B2104E"/>
    <w:rsid w:val="00B212EF"/>
    <w:rsid w:val="00B2140D"/>
    <w:rsid w:val="00B24A78"/>
    <w:rsid w:val="00B26981"/>
    <w:rsid w:val="00B27E71"/>
    <w:rsid w:val="00B31C0B"/>
    <w:rsid w:val="00B31DDE"/>
    <w:rsid w:val="00B31E8D"/>
    <w:rsid w:val="00B36060"/>
    <w:rsid w:val="00B40EA4"/>
    <w:rsid w:val="00B412E4"/>
    <w:rsid w:val="00B4236B"/>
    <w:rsid w:val="00B441A1"/>
    <w:rsid w:val="00B44C4B"/>
    <w:rsid w:val="00B455F1"/>
    <w:rsid w:val="00B45C4B"/>
    <w:rsid w:val="00B46D2F"/>
    <w:rsid w:val="00B46F8E"/>
    <w:rsid w:val="00B4740C"/>
    <w:rsid w:val="00B51179"/>
    <w:rsid w:val="00B5117E"/>
    <w:rsid w:val="00B51E7E"/>
    <w:rsid w:val="00B52060"/>
    <w:rsid w:val="00B52927"/>
    <w:rsid w:val="00B52E71"/>
    <w:rsid w:val="00B550F8"/>
    <w:rsid w:val="00B569AA"/>
    <w:rsid w:val="00B569D9"/>
    <w:rsid w:val="00B5733B"/>
    <w:rsid w:val="00B57984"/>
    <w:rsid w:val="00B6050F"/>
    <w:rsid w:val="00B607D8"/>
    <w:rsid w:val="00B611BE"/>
    <w:rsid w:val="00B61687"/>
    <w:rsid w:val="00B63237"/>
    <w:rsid w:val="00B6493B"/>
    <w:rsid w:val="00B64A81"/>
    <w:rsid w:val="00B65D5E"/>
    <w:rsid w:val="00B65E35"/>
    <w:rsid w:val="00B67DCE"/>
    <w:rsid w:val="00B7274C"/>
    <w:rsid w:val="00B7292B"/>
    <w:rsid w:val="00B72BBB"/>
    <w:rsid w:val="00B72F47"/>
    <w:rsid w:val="00B73782"/>
    <w:rsid w:val="00B74DE8"/>
    <w:rsid w:val="00B76686"/>
    <w:rsid w:val="00B813B9"/>
    <w:rsid w:val="00B83C46"/>
    <w:rsid w:val="00B86382"/>
    <w:rsid w:val="00B86F6F"/>
    <w:rsid w:val="00B87636"/>
    <w:rsid w:val="00B900A5"/>
    <w:rsid w:val="00B90E3E"/>
    <w:rsid w:val="00B920A9"/>
    <w:rsid w:val="00B92FB4"/>
    <w:rsid w:val="00B95DE6"/>
    <w:rsid w:val="00B97794"/>
    <w:rsid w:val="00B978A5"/>
    <w:rsid w:val="00B97911"/>
    <w:rsid w:val="00BA0338"/>
    <w:rsid w:val="00BA11F0"/>
    <w:rsid w:val="00BA1B06"/>
    <w:rsid w:val="00BA24BF"/>
    <w:rsid w:val="00BA3CA1"/>
    <w:rsid w:val="00BA6F1C"/>
    <w:rsid w:val="00BB292E"/>
    <w:rsid w:val="00BB370F"/>
    <w:rsid w:val="00BB3E57"/>
    <w:rsid w:val="00BB5F13"/>
    <w:rsid w:val="00BB7621"/>
    <w:rsid w:val="00BC00FC"/>
    <w:rsid w:val="00BC0E46"/>
    <w:rsid w:val="00BC143B"/>
    <w:rsid w:val="00BC24D7"/>
    <w:rsid w:val="00BC28C4"/>
    <w:rsid w:val="00BC39B7"/>
    <w:rsid w:val="00BC4277"/>
    <w:rsid w:val="00BC648E"/>
    <w:rsid w:val="00BC6E43"/>
    <w:rsid w:val="00BD2F6C"/>
    <w:rsid w:val="00BD35A6"/>
    <w:rsid w:val="00BD3726"/>
    <w:rsid w:val="00BD3AE4"/>
    <w:rsid w:val="00BD5591"/>
    <w:rsid w:val="00BD6991"/>
    <w:rsid w:val="00BD7539"/>
    <w:rsid w:val="00BE46C2"/>
    <w:rsid w:val="00BE570F"/>
    <w:rsid w:val="00BE5792"/>
    <w:rsid w:val="00BE6124"/>
    <w:rsid w:val="00BE61C9"/>
    <w:rsid w:val="00BE665E"/>
    <w:rsid w:val="00BE780A"/>
    <w:rsid w:val="00BF0F69"/>
    <w:rsid w:val="00BF16AA"/>
    <w:rsid w:val="00BF1A36"/>
    <w:rsid w:val="00BF209D"/>
    <w:rsid w:val="00BF2ECA"/>
    <w:rsid w:val="00BF55A4"/>
    <w:rsid w:val="00BF6108"/>
    <w:rsid w:val="00C0035C"/>
    <w:rsid w:val="00C00A89"/>
    <w:rsid w:val="00C00F9F"/>
    <w:rsid w:val="00C01E1D"/>
    <w:rsid w:val="00C10C66"/>
    <w:rsid w:val="00C1165B"/>
    <w:rsid w:val="00C11797"/>
    <w:rsid w:val="00C12359"/>
    <w:rsid w:val="00C129DC"/>
    <w:rsid w:val="00C13E1C"/>
    <w:rsid w:val="00C16156"/>
    <w:rsid w:val="00C2021A"/>
    <w:rsid w:val="00C204D5"/>
    <w:rsid w:val="00C214B5"/>
    <w:rsid w:val="00C2262F"/>
    <w:rsid w:val="00C235D2"/>
    <w:rsid w:val="00C23AAD"/>
    <w:rsid w:val="00C24577"/>
    <w:rsid w:val="00C248A7"/>
    <w:rsid w:val="00C2671C"/>
    <w:rsid w:val="00C279E5"/>
    <w:rsid w:val="00C302B9"/>
    <w:rsid w:val="00C31835"/>
    <w:rsid w:val="00C34957"/>
    <w:rsid w:val="00C40CF7"/>
    <w:rsid w:val="00C4705B"/>
    <w:rsid w:val="00C477A7"/>
    <w:rsid w:val="00C47E97"/>
    <w:rsid w:val="00C50360"/>
    <w:rsid w:val="00C50BCF"/>
    <w:rsid w:val="00C516B9"/>
    <w:rsid w:val="00C51756"/>
    <w:rsid w:val="00C528FB"/>
    <w:rsid w:val="00C52D5D"/>
    <w:rsid w:val="00C5308A"/>
    <w:rsid w:val="00C53426"/>
    <w:rsid w:val="00C53528"/>
    <w:rsid w:val="00C53771"/>
    <w:rsid w:val="00C545B5"/>
    <w:rsid w:val="00C57909"/>
    <w:rsid w:val="00C60F62"/>
    <w:rsid w:val="00C6232C"/>
    <w:rsid w:val="00C62770"/>
    <w:rsid w:val="00C64A79"/>
    <w:rsid w:val="00C66530"/>
    <w:rsid w:val="00C66702"/>
    <w:rsid w:val="00C66E08"/>
    <w:rsid w:val="00C67678"/>
    <w:rsid w:val="00C7101F"/>
    <w:rsid w:val="00C718CE"/>
    <w:rsid w:val="00C7252B"/>
    <w:rsid w:val="00C73618"/>
    <w:rsid w:val="00C744EC"/>
    <w:rsid w:val="00C76701"/>
    <w:rsid w:val="00C77850"/>
    <w:rsid w:val="00C77F72"/>
    <w:rsid w:val="00C80106"/>
    <w:rsid w:val="00C80526"/>
    <w:rsid w:val="00C827C4"/>
    <w:rsid w:val="00C82FF5"/>
    <w:rsid w:val="00C83123"/>
    <w:rsid w:val="00C847C0"/>
    <w:rsid w:val="00C84A6C"/>
    <w:rsid w:val="00C8522B"/>
    <w:rsid w:val="00C8683F"/>
    <w:rsid w:val="00C87B71"/>
    <w:rsid w:val="00C905DC"/>
    <w:rsid w:val="00C90ADA"/>
    <w:rsid w:val="00C9310A"/>
    <w:rsid w:val="00C93D5F"/>
    <w:rsid w:val="00C9465D"/>
    <w:rsid w:val="00C9554C"/>
    <w:rsid w:val="00C97E5C"/>
    <w:rsid w:val="00CA508C"/>
    <w:rsid w:val="00CA5494"/>
    <w:rsid w:val="00CA64BA"/>
    <w:rsid w:val="00CA6759"/>
    <w:rsid w:val="00CA761D"/>
    <w:rsid w:val="00CA7C20"/>
    <w:rsid w:val="00CB075B"/>
    <w:rsid w:val="00CB08BF"/>
    <w:rsid w:val="00CB1CA6"/>
    <w:rsid w:val="00CB298C"/>
    <w:rsid w:val="00CB307C"/>
    <w:rsid w:val="00CB407E"/>
    <w:rsid w:val="00CB5373"/>
    <w:rsid w:val="00CB571A"/>
    <w:rsid w:val="00CB5ED6"/>
    <w:rsid w:val="00CB6359"/>
    <w:rsid w:val="00CB6558"/>
    <w:rsid w:val="00CC0D1D"/>
    <w:rsid w:val="00CC0E58"/>
    <w:rsid w:val="00CC4329"/>
    <w:rsid w:val="00CC4432"/>
    <w:rsid w:val="00CC4B4A"/>
    <w:rsid w:val="00CC5B71"/>
    <w:rsid w:val="00CC62FB"/>
    <w:rsid w:val="00CC689E"/>
    <w:rsid w:val="00CD0122"/>
    <w:rsid w:val="00CD241B"/>
    <w:rsid w:val="00CD2CA6"/>
    <w:rsid w:val="00CD439F"/>
    <w:rsid w:val="00CD5CF6"/>
    <w:rsid w:val="00CD6572"/>
    <w:rsid w:val="00CD6574"/>
    <w:rsid w:val="00CD7009"/>
    <w:rsid w:val="00CE1947"/>
    <w:rsid w:val="00CE33EA"/>
    <w:rsid w:val="00CE5F2F"/>
    <w:rsid w:val="00CE6234"/>
    <w:rsid w:val="00CE6894"/>
    <w:rsid w:val="00CF0044"/>
    <w:rsid w:val="00CF0C99"/>
    <w:rsid w:val="00CF3C0C"/>
    <w:rsid w:val="00CF4793"/>
    <w:rsid w:val="00CF4CFB"/>
    <w:rsid w:val="00CF4DAD"/>
    <w:rsid w:val="00CF5AC8"/>
    <w:rsid w:val="00CF5E0F"/>
    <w:rsid w:val="00CF768C"/>
    <w:rsid w:val="00D004FB"/>
    <w:rsid w:val="00D01C9A"/>
    <w:rsid w:val="00D022FA"/>
    <w:rsid w:val="00D036AD"/>
    <w:rsid w:val="00D041A9"/>
    <w:rsid w:val="00D05C0B"/>
    <w:rsid w:val="00D0610B"/>
    <w:rsid w:val="00D0672A"/>
    <w:rsid w:val="00D06AD6"/>
    <w:rsid w:val="00D07350"/>
    <w:rsid w:val="00D118FE"/>
    <w:rsid w:val="00D1276A"/>
    <w:rsid w:val="00D1694C"/>
    <w:rsid w:val="00D175F3"/>
    <w:rsid w:val="00D20A67"/>
    <w:rsid w:val="00D210F2"/>
    <w:rsid w:val="00D2189B"/>
    <w:rsid w:val="00D2240B"/>
    <w:rsid w:val="00D225E7"/>
    <w:rsid w:val="00D22DB7"/>
    <w:rsid w:val="00D23240"/>
    <w:rsid w:val="00D23691"/>
    <w:rsid w:val="00D240C7"/>
    <w:rsid w:val="00D24B23"/>
    <w:rsid w:val="00D26A1B"/>
    <w:rsid w:val="00D26B1D"/>
    <w:rsid w:val="00D2712F"/>
    <w:rsid w:val="00D3083C"/>
    <w:rsid w:val="00D33F85"/>
    <w:rsid w:val="00D364F4"/>
    <w:rsid w:val="00D36C7D"/>
    <w:rsid w:val="00D36D51"/>
    <w:rsid w:val="00D4111C"/>
    <w:rsid w:val="00D41AF7"/>
    <w:rsid w:val="00D42816"/>
    <w:rsid w:val="00D43B00"/>
    <w:rsid w:val="00D43CB5"/>
    <w:rsid w:val="00D45261"/>
    <w:rsid w:val="00D459AA"/>
    <w:rsid w:val="00D462ED"/>
    <w:rsid w:val="00D47EE4"/>
    <w:rsid w:val="00D50B8C"/>
    <w:rsid w:val="00D51A84"/>
    <w:rsid w:val="00D51C38"/>
    <w:rsid w:val="00D51D05"/>
    <w:rsid w:val="00D549B5"/>
    <w:rsid w:val="00D55F20"/>
    <w:rsid w:val="00D565B9"/>
    <w:rsid w:val="00D57897"/>
    <w:rsid w:val="00D6076E"/>
    <w:rsid w:val="00D61339"/>
    <w:rsid w:val="00D615AA"/>
    <w:rsid w:val="00D64654"/>
    <w:rsid w:val="00D65D19"/>
    <w:rsid w:val="00D72E1A"/>
    <w:rsid w:val="00D77139"/>
    <w:rsid w:val="00D7760E"/>
    <w:rsid w:val="00D8064B"/>
    <w:rsid w:val="00D80694"/>
    <w:rsid w:val="00D81A03"/>
    <w:rsid w:val="00D81B76"/>
    <w:rsid w:val="00D83F9E"/>
    <w:rsid w:val="00D868DD"/>
    <w:rsid w:val="00D86C85"/>
    <w:rsid w:val="00D9056A"/>
    <w:rsid w:val="00D90626"/>
    <w:rsid w:val="00D91D9C"/>
    <w:rsid w:val="00D91EE0"/>
    <w:rsid w:val="00D9318B"/>
    <w:rsid w:val="00D93AE3"/>
    <w:rsid w:val="00D95274"/>
    <w:rsid w:val="00D96CAF"/>
    <w:rsid w:val="00D97910"/>
    <w:rsid w:val="00DA051F"/>
    <w:rsid w:val="00DA07CC"/>
    <w:rsid w:val="00DA09A6"/>
    <w:rsid w:val="00DA0CD6"/>
    <w:rsid w:val="00DA23D9"/>
    <w:rsid w:val="00DA2474"/>
    <w:rsid w:val="00DA24F8"/>
    <w:rsid w:val="00DA2F5F"/>
    <w:rsid w:val="00DA3139"/>
    <w:rsid w:val="00DA3571"/>
    <w:rsid w:val="00DA442B"/>
    <w:rsid w:val="00DA522B"/>
    <w:rsid w:val="00DA57A5"/>
    <w:rsid w:val="00DA64B4"/>
    <w:rsid w:val="00DA65FD"/>
    <w:rsid w:val="00DB3488"/>
    <w:rsid w:val="00DB3494"/>
    <w:rsid w:val="00DB3686"/>
    <w:rsid w:val="00DB443D"/>
    <w:rsid w:val="00DB4BAE"/>
    <w:rsid w:val="00DB655E"/>
    <w:rsid w:val="00DC0900"/>
    <w:rsid w:val="00DC09AC"/>
    <w:rsid w:val="00DC10C3"/>
    <w:rsid w:val="00DC2166"/>
    <w:rsid w:val="00DC30E2"/>
    <w:rsid w:val="00DC3407"/>
    <w:rsid w:val="00DC3426"/>
    <w:rsid w:val="00DC416A"/>
    <w:rsid w:val="00DC4371"/>
    <w:rsid w:val="00DD0A2E"/>
    <w:rsid w:val="00DD1D7C"/>
    <w:rsid w:val="00DD2736"/>
    <w:rsid w:val="00DD2B89"/>
    <w:rsid w:val="00DD3AE6"/>
    <w:rsid w:val="00DD63FC"/>
    <w:rsid w:val="00DE12CF"/>
    <w:rsid w:val="00DE13A7"/>
    <w:rsid w:val="00DE148D"/>
    <w:rsid w:val="00DE15C4"/>
    <w:rsid w:val="00DE1A12"/>
    <w:rsid w:val="00DE1E26"/>
    <w:rsid w:val="00DE2382"/>
    <w:rsid w:val="00DE3070"/>
    <w:rsid w:val="00DE3933"/>
    <w:rsid w:val="00DE45A5"/>
    <w:rsid w:val="00DE49B5"/>
    <w:rsid w:val="00DE5740"/>
    <w:rsid w:val="00DE5B1E"/>
    <w:rsid w:val="00DE762F"/>
    <w:rsid w:val="00DE7C2E"/>
    <w:rsid w:val="00DF0167"/>
    <w:rsid w:val="00DF097A"/>
    <w:rsid w:val="00DF15A6"/>
    <w:rsid w:val="00DF21F2"/>
    <w:rsid w:val="00DF234B"/>
    <w:rsid w:val="00DF2824"/>
    <w:rsid w:val="00DF3A26"/>
    <w:rsid w:val="00DF4682"/>
    <w:rsid w:val="00DF4934"/>
    <w:rsid w:val="00DF4C6E"/>
    <w:rsid w:val="00DF4E2B"/>
    <w:rsid w:val="00DF524C"/>
    <w:rsid w:val="00DF744E"/>
    <w:rsid w:val="00E0011B"/>
    <w:rsid w:val="00E00A72"/>
    <w:rsid w:val="00E02625"/>
    <w:rsid w:val="00E02EBD"/>
    <w:rsid w:val="00E04615"/>
    <w:rsid w:val="00E065C5"/>
    <w:rsid w:val="00E06913"/>
    <w:rsid w:val="00E1099F"/>
    <w:rsid w:val="00E11CDA"/>
    <w:rsid w:val="00E14FF4"/>
    <w:rsid w:val="00E155AB"/>
    <w:rsid w:val="00E157B8"/>
    <w:rsid w:val="00E15B25"/>
    <w:rsid w:val="00E16FC8"/>
    <w:rsid w:val="00E1731F"/>
    <w:rsid w:val="00E21D36"/>
    <w:rsid w:val="00E22BCC"/>
    <w:rsid w:val="00E23A75"/>
    <w:rsid w:val="00E23E25"/>
    <w:rsid w:val="00E250D7"/>
    <w:rsid w:val="00E254E0"/>
    <w:rsid w:val="00E25731"/>
    <w:rsid w:val="00E25F60"/>
    <w:rsid w:val="00E26599"/>
    <w:rsid w:val="00E2692A"/>
    <w:rsid w:val="00E273A7"/>
    <w:rsid w:val="00E27817"/>
    <w:rsid w:val="00E303C4"/>
    <w:rsid w:val="00E31B58"/>
    <w:rsid w:val="00E324C8"/>
    <w:rsid w:val="00E34423"/>
    <w:rsid w:val="00E352DB"/>
    <w:rsid w:val="00E36452"/>
    <w:rsid w:val="00E36DA2"/>
    <w:rsid w:val="00E37884"/>
    <w:rsid w:val="00E4062E"/>
    <w:rsid w:val="00E40BE8"/>
    <w:rsid w:val="00E4164F"/>
    <w:rsid w:val="00E41C10"/>
    <w:rsid w:val="00E426A2"/>
    <w:rsid w:val="00E43240"/>
    <w:rsid w:val="00E44031"/>
    <w:rsid w:val="00E4451A"/>
    <w:rsid w:val="00E45421"/>
    <w:rsid w:val="00E45C19"/>
    <w:rsid w:val="00E500A3"/>
    <w:rsid w:val="00E5294C"/>
    <w:rsid w:val="00E53A6F"/>
    <w:rsid w:val="00E549AD"/>
    <w:rsid w:val="00E57016"/>
    <w:rsid w:val="00E57140"/>
    <w:rsid w:val="00E5714B"/>
    <w:rsid w:val="00E57AE2"/>
    <w:rsid w:val="00E60F56"/>
    <w:rsid w:val="00E61751"/>
    <w:rsid w:val="00E61BF1"/>
    <w:rsid w:val="00E62813"/>
    <w:rsid w:val="00E634E9"/>
    <w:rsid w:val="00E646E3"/>
    <w:rsid w:val="00E65694"/>
    <w:rsid w:val="00E6571A"/>
    <w:rsid w:val="00E657AF"/>
    <w:rsid w:val="00E66B4E"/>
    <w:rsid w:val="00E67C16"/>
    <w:rsid w:val="00E708ED"/>
    <w:rsid w:val="00E70B35"/>
    <w:rsid w:val="00E70EE7"/>
    <w:rsid w:val="00E711E5"/>
    <w:rsid w:val="00E7148A"/>
    <w:rsid w:val="00E71636"/>
    <w:rsid w:val="00E72F34"/>
    <w:rsid w:val="00E76A40"/>
    <w:rsid w:val="00E7728D"/>
    <w:rsid w:val="00E8049A"/>
    <w:rsid w:val="00E81B34"/>
    <w:rsid w:val="00E82247"/>
    <w:rsid w:val="00E823E5"/>
    <w:rsid w:val="00E83DAC"/>
    <w:rsid w:val="00E840C6"/>
    <w:rsid w:val="00E843B1"/>
    <w:rsid w:val="00E84944"/>
    <w:rsid w:val="00E9037A"/>
    <w:rsid w:val="00E90626"/>
    <w:rsid w:val="00E9083B"/>
    <w:rsid w:val="00E90CB5"/>
    <w:rsid w:val="00E91858"/>
    <w:rsid w:val="00E92332"/>
    <w:rsid w:val="00E93244"/>
    <w:rsid w:val="00E93BE3"/>
    <w:rsid w:val="00E95EDB"/>
    <w:rsid w:val="00E96713"/>
    <w:rsid w:val="00EA241B"/>
    <w:rsid w:val="00EA289B"/>
    <w:rsid w:val="00EA459F"/>
    <w:rsid w:val="00EA48C3"/>
    <w:rsid w:val="00EA4F49"/>
    <w:rsid w:val="00EA4F76"/>
    <w:rsid w:val="00EA56E6"/>
    <w:rsid w:val="00EA580D"/>
    <w:rsid w:val="00EA5A1A"/>
    <w:rsid w:val="00EA6248"/>
    <w:rsid w:val="00EA6E6A"/>
    <w:rsid w:val="00EA6FF7"/>
    <w:rsid w:val="00EA71E3"/>
    <w:rsid w:val="00EA7953"/>
    <w:rsid w:val="00EB0F1B"/>
    <w:rsid w:val="00EB2CB3"/>
    <w:rsid w:val="00EB3D81"/>
    <w:rsid w:val="00EB5715"/>
    <w:rsid w:val="00EB6DAD"/>
    <w:rsid w:val="00EB6ED8"/>
    <w:rsid w:val="00EB77FB"/>
    <w:rsid w:val="00EB7D94"/>
    <w:rsid w:val="00EC039F"/>
    <w:rsid w:val="00EC085E"/>
    <w:rsid w:val="00EC321D"/>
    <w:rsid w:val="00EC431E"/>
    <w:rsid w:val="00EC5961"/>
    <w:rsid w:val="00EC59B2"/>
    <w:rsid w:val="00EC5DF6"/>
    <w:rsid w:val="00EC75A3"/>
    <w:rsid w:val="00EC7AD2"/>
    <w:rsid w:val="00ED0615"/>
    <w:rsid w:val="00ED1E86"/>
    <w:rsid w:val="00ED2609"/>
    <w:rsid w:val="00ED380E"/>
    <w:rsid w:val="00ED4182"/>
    <w:rsid w:val="00ED481D"/>
    <w:rsid w:val="00ED6352"/>
    <w:rsid w:val="00ED6682"/>
    <w:rsid w:val="00ED6864"/>
    <w:rsid w:val="00ED6933"/>
    <w:rsid w:val="00ED7028"/>
    <w:rsid w:val="00ED7CC0"/>
    <w:rsid w:val="00EE3A2A"/>
    <w:rsid w:val="00EE4725"/>
    <w:rsid w:val="00EE4744"/>
    <w:rsid w:val="00EE5830"/>
    <w:rsid w:val="00EF03A9"/>
    <w:rsid w:val="00EF132B"/>
    <w:rsid w:val="00EF4044"/>
    <w:rsid w:val="00EF452F"/>
    <w:rsid w:val="00EF4EC6"/>
    <w:rsid w:val="00EF6227"/>
    <w:rsid w:val="00F006A6"/>
    <w:rsid w:val="00F0130E"/>
    <w:rsid w:val="00F022BA"/>
    <w:rsid w:val="00F022E9"/>
    <w:rsid w:val="00F032DA"/>
    <w:rsid w:val="00F039EA"/>
    <w:rsid w:val="00F04760"/>
    <w:rsid w:val="00F0512C"/>
    <w:rsid w:val="00F051F1"/>
    <w:rsid w:val="00F05486"/>
    <w:rsid w:val="00F05AA4"/>
    <w:rsid w:val="00F05D52"/>
    <w:rsid w:val="00F077B4"/>
    <w:rsid w:val="00F105C6"/>
    <w:rsid w:val="00F1187D"/>
    <w:rsid w:val="00F11A40"/>
    <w:rsid w:val="00F13F00"/>
    <w:rsid w:val="00F165F4"/>
    <w:rsid w:val="00F20E17"/>
    <w:rsid w:val="00F218E4"/>
    <w:rsid w:val="00F21B99"/>
    <w:rsid w:val="00F21C87"/>
    <w:rsid w:val="00F2229D"/>
    <w:rsid w:val="00F2336D"/>
    <w:rsid w:val="00F2425B"/>
    <w:rsid w:val="00F2474C"/>
    <w:rsid w:val="00F25AA1"/>
    <w:rsid w:val="00F31F9A"/>
    <w:rsid w:val="00F32383"/>
    <w:rsid w:val="00F34CB1"/>
    <w:rsid w:val="00F35F76"/>
    <w:rsid w:val="00F37466"/>
    <w:rsid w:val="00F3753A"/>
    <w:rsid w:val="00F40C0F"/>
    <w:rsid w:val="00F41194"/>
    <w:rsid w:val="00F44319"/>
    <w:rsid w:val="00F4435E"/>
    <w:rsid w:val="00F4502F"/>
    <w:rsid w:val="00F45174"/>
    <w:rsid w:val="00F452A0"/>
    <w:rsid w:val="00F525AD"/>
    <w:rsid w:val="00F5287A"/>
    <w:rsid w:val="00F52B09"/>
    <w:rsid w:val="00F55282"/>
    <w:rsid w:val="00F55C97"/>
    <w:rsid w:val="00F5681D"/>
    <w:rsid w:val="00F63936"/>
    <w:rsid w:val="00F63C0A"/>
    <w:rsid w:val="00F64350"/>
    <w:rsid w:val="00F64685"/>
    <w:rsid w:val="00F649CD"/>
    <w:rsid w:val="00F64B9E"/>
    <w:rsid w:val="00F64CE4"/>
    <w:rsid w:val="00F64F7B"/>
    <w:rsid w:val="00F655DF"/>
    <w:rsid w:val="00F65FCD"/>
    <w:rsid w:val="00F70554"/>
    <w:rsid w:val="00F70C9B"/>
    <w:rsid w:val="00F712FE"/>
    <w:rsid w:val="00F722DB"/>
    <w:rsid w:val="00F72FC1"/>
    <w:rsid w:val="00F74143"/>
    <w:rsid w:val="00F74353"/>
    <w:rsid w:val="00F767D0"/>
    <w:rsid w:val="00F7702D"/>
    <w:rsid w:val="00F80DE4"/>
    <w:rsid w:val="00F8519B"/>
    <w:rsid w:val="00F85C00"/>
    <w:rsid w:val="00F90230"/>
    <w:rsid w:val="00F917BB"/>
    <w:rsid w:val="00F92266"/>
    <w:rsid w:val="00F92B46"/>
    <w:rsid w:val="00F93789"/>
    <w:rsid w:val="00F93A47"/>
    <w:rsid w:val="00F95472"/>
    <w:rsid w:val="00F954CB"/>
    <w:rsid w:val="00F9610E"/>
    <w:rsid w:val="00F96CD7"/>
    <w:rsid w:val="00F96D9F"/>
    <w:rsid w:val="00F97028"/>
    <w:rsid w:val="00FA0625"/>
    <w:rsid w:val="00FA32AB"/>
    <w:rsid w:val="00FA4A8E"/>
    <w:rsid w:val="00FA681C"/>
    <w:rsid w:val="00FB192D"/>
    <w:rsid w:val="00FB1AF5"/>
    <w:rsid w:val="00FB3EB9"/>
    <w:rsid w:val="00FB49F9"/>
    <w:rsid w:val="00FB598C"/>
    <w:rsid w:val="00FB59B7"/>
    <w:rsid w:val="00FB5D19"/>
    <w:rsid w:val="00FB5E89"/>
    <w:rsid w:val="00FB6E4C"/>
    <w:rsid w:val="00FB7E3D"/>
    <w:rsid w:val="00FC24B7"/>
    <w:rsid w:val="00FC2A3B"/>
    <w:rsid w:val="00FC43B5"/>
    <w:rsid w:val="00FC599B"/>
    <w:rsid w:val="00FC5E86"/>
    <w:rsid w:val="00FC603E"/>
    <w:rsid w:val="00FD2EC8"/>
    <w:rsid w:val="00FD38CE"/>
    <w:rsid w:val="00FD3932"/>
    <w:rsid w:val="00FD3FAE"/>
    <w:rsid w:val="00FD4D2A"/>
    <w:rsid w:val="00FD56D7"/>
    <w:rsid w:val="00FE02FC"/>
    <w:rsid w:val="00FE0976"/>
    <w:rsid w:val="00FE2FC2"/>
    <w:rsid w:val="00FE415E"/>
    <w:rsid w:val="00FE474D"/>
    <w:rsid w:val="00FE516A"/>
    <w:rsid w:val="00FE653D"/>
    <w:rsid w:val="00FE76A2"/>
    <w:rsid w:val="00FF140F"/>
    <w:rsid w:val="00FF1C53"/>
    <w:rsid w:val="00FF2692"/>
    <w:rsid w:val="00FF303F"/>
    <w:rsid w:val="00FF41A3"/>
    <w:rsid w:val="00FF4DCD"/>
    <w:rsid w:val="00FF5402"/>
    <w:rsid w:val="00FF7638"/>
    <w:rsid w:val="00FF7B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7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qFormat="1"/>
    <w:lsdException w:name="heading 3" w:semiHidden="1" w:uiPriority="3" w:qFormat="1"/>
    <w:lsdException w:name="heading 4" w:semiHidden="1"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5"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8" w:qFormat="1"/>
    <w:lsdException w:name="List 2" w:semiHidden="1" w:unhideWhenUsed="1"/>
    <w:lsdException w:name="List 3" w:semiHidden="1" w:unhideWhenUsed="1"/>
    <w:lsdException w:name="List 4" w:semiHidden="1"/>
    <w:lsdException w:name="List 5" w:semiHidden="1"/>
    <w:lsdException w:name="List Bullet 2" w:semiHidden="1" w:uiPriority="6"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iPriority="10" w:unhideWhenUsed="1" w:qFormat="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25"/>
    <w:pPr>
      <w:spacing w:after="0"/>
    </w:pPr>
    <w:rPr>
      <w:rFonts w:ascii="Arial" w:hAnsi="Arial"/>
      <w:sz w:val="20"/>
    </w:rPr>
  </w:style>
  <w:style w:type="paragraph" w:styleId="Rubrik1">
    <w:name w:val="heading 1"/>
    <w:next w:val="Normal"/>
    <w:link w:val="Rubrik1Char"/>
    <w:uiPriority w:val="1"/>
    <w:qFormat/>
    <w:rsid w:val="00F96CD7"/>
    <w:pPr>
      <w:keepNext/>
      <w:keepLines/>
      <w:spacing w:before="480" w:after="60"/>
      <w:outlineLvl w:val="0"/>
    </w:pPr>
    <w:rPr>
      <w:rFonts w:ascii="Arial" w:eastAsiaTheme="majorEastAsia" w:hAnsi="Arial" w:cstheme="majorBidi"/>
      <w:bCs/>
      <w:color w:val="000000" w:themeColor="text1"/>
      <w:sz w:val="28"/>
      <w:szCs w:val="28"/>
    </w:rPr>
  </w:style>
  <w:style w:type="paragraph" w:styleId="Rubrik2">
    <w:name w:val="heading 2"/>
    <w:next w:val="Normal"/>
    <w:link w:val="Rubrik2Char"/>
    <w:uiPriority w:val="9"/>
    <w:qFormat/>
    <w:rsid w:val="00F96CD7"/>
    <w:pPr>
      <w:keepNext/>
      <w:keepLines/>
      <w:spacing w:before="200" w:after="60"/>
      <w:outlineLvl w:val="1"/>
    </w:pPr>
    <w:rPr>
      <w:rFonts w:ascii="Arial" w:eastAsiaTheme="majorEastAsia" w:hAnsi="Arial" w:cstheme="majorBidi"/>
      <w:bCs/>
      <w:color w:val="000000" w:themeColor="text1"/>
      <w:sz w:val="26"/>
      <w:szCs w:val="26"/>
    </w:rPr>
  </w:style>
  <w:style w:type="paragraph" w:styleId="Rubrik3">
    <w:name w:val="heading 3"/>
    <w:next w:val="Normal"/>
    <w:link w:val="Rubrik3Char"/>
    <w:uiPriority w:val="3"/>
    <w:qFormat/>
    <w:rsid w:val="00F96CD7"/>
    <w:pPr>
      <w:keepNext/>
      <w:keepLines/>
      <w:spacing w:before="200" w:after="60"/>
      <w:outlineLvl w:val="2"/>
    </w:pPr>
    <w:rPr>
      <w:rFonts w:ascii="Arial" w:eastAsiaTheme="majorEastAsia" w:hAnsi="Arial" w:cstheme="majorBidi"/>
      <w:bCs/>
      <w:color w:val="000000" w:themeColor="text1"/>
    </w:rPr>
  </w:style>
  <w:style w:type="paragraph" w:styleId="Rubrik4">
    <w:name w:val="heading 4"/>
    <w:basedOn w:val="Normal"/>
    <w:next w:val="Normal"/>
    <w:link w:val="Rubrik4Char"/>
    <w:uiPriority w:val="9"/>
    <w:semiHidden/>
    <w:rsid w:val="002051FC"/>
    <w:pPr>
      <w:keepNext/>
      <w:keepLines/>
      <w:spacing w:before="200"/>
      <w:outlineLvl w:val="3"/>
    </w:pPr>
    <w:rPr>
      <w:rFonts w:asciiTheme="majorHAnsi" w:eastAsiaTheme="majorEastAsia" w:hAnsiTheme="majorHAnsi" w:cstheme="majorBidi"/>
      <w:b/>
      <w:bCs/>
      <w:i/>
      <w:iCs/>
      <w:color w:val="EA8F12" w:themeColor="accent1"/>
    </w:rPr>
  </w:style>
  <w:style w:type="paragraph" w:styleId="Rubrik5">
    <w:name w:val="heading 5"/>
    <w:basedOn w:val="Normal"/>
    <w:next w:val="Normal"/>
    <w:link w:val="Rubrik5Char"/>
    <w:uiPriority w:val="9"/>
    <w:semiHidden/>
    <w:rsid w:val="002051FC"/>
    <w:pPr>
      <w:keepNext/>
      <w:keepLines/>
      <w:spacing w:before="200"/>
      <w:outlineLvl w:val="4"/>
    </w:pPr>
    <w:rPr>
      <w:rFonts w:asciiTheme="majorHAnsi" w:eastAsiaTheme="majorEastAsia" w:hAnsiTheme="majorHAnsi" w:cstheme="majorBidi"/>
      <w:color w:val="744609" w:themeColor="accent1" w:themeShade="7F"/>
    </w:rPr>
  </w:style>
  <w:style w:type="paragraph" w:styleId="Rubrik6">
    <w:name w:val="heading 6"/>
    <w:basedOn w:val="Normal"/>
    <w:next w:val="Normal"/>
    <w:link w:val="Rubrik6Char"/>
    <w:uiPriority w:val="9"/>
    <w:semiHidden/>
    <w:rsid w:val="002051FC"/>
    <w:pPr>
      <w:keepNext/>
      <w:keepLines/>
      <w:spacing w:before="200"/>
      <w:outlineLvl w:val="5"/>
    </w:pPr>
    <w:rPr>
      <w:rFonts w:asciiTheme="majorHAnsi" w:eastAsiaTheme="majorEastAsia" w:hAnsiTheme="majorHAnsi" w:cstheme="majorBidi"/>
      <w:i/>
      <w:iCs/>
      <w:color w:val="744609" w:themeColor="accent1" w:themeShade="7F"/>
    </w:rPr>
  </w:style>
  <w:style w:type="paragraph" w:styleId="Rubrik7">
    <w:name w:val="heading 7"/>
    <w:basedOn w:val="Normal"/>
    <w:next w:val="Normal"/>
    <w:link w:val="Rubrik7Char"/>
    <w:uiPriority w:val="9"/>
    <w:semiHidden/>
    <w:rsid w:val="002051F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rsid w:val="002051FC"/>
    <w:pPr>
      <w:keepNext/>
      <w:keepLines/>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rsid w:val="002051F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13"/>
    <w:rsid w:val="00E71636"/>
    <w:pPr>
      <w:tabs>
        <w:tab w:val="center" w:pos="4536"/>
        <w:tab w:val="right" w:pos="9072"/>
      </w:tabs>
      <w:spacing w:line="240" w:lineRule="auto"/>
    </w:pPr>
  </w:style>
  <w:style w:type="character" w:customStyle="1" w:styleId="SidhuvudChar">
    <w:name w:val="Sidhuvud Char"/>
    <w:basedOn w:val="Standardstycketeckensnitt"/>
    <w:link w:val="Sidhuvud"/>
    <w:uiPriority w:val="13"/>
    <w:rsid w:val="00E71636"/>
  </w:style>
  <w:style w:type="paragraph" w:styleId="Sidfot">
    <w:name w:val="footer"/>
    <w:basedOn w:val="Normal"/>
    <w:link w:val="SidfotChar"/>
    <w:uiPriority w:val="14"/>
    <w:rsid w:val="00932809"/>
    <w:pPr>
      <w:tabs>
        <w:tab w:val="center" w:pos="4536"/>
        <w:tab w:val="right" w:pos="9072"/>
      </w:tabs>
      <w:spacing w:line="240" w:lineRule="auto"/>
    </w:pPr>
    <w:rPr>
      <w:sz w:val="16"/>
    </w:rPr>
  </w:style>
  <w:style w:type="character" w:customStyle="1" w:styleId="SidfotChar">
    <w:name w:val="Sidfot Char"/>
    <w:basedOn w:val="Standardstycketeckensnitt"/>
    <w:link w:val="Sidfot"/>
    <w:uiPriority w:val="99"/>
    <w:rsid w:val="00932809"/>
    <w:rPr>
      <w:rFonts w:ascii="Arial" w:hAnsi="Arial"/>
      <w:sz w:val="16"/>
    </w:rPr>
  </w:style>
  <w:style w:type="table" w:styleId="Tabellrutnt">
    <w:name w:val="Table Grid"/>
    <w:basedOn w:val="Normaltabell"/>
    <w:uiPriority w:val="59"/>
    <w:rsid w:val="00502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C12359"/>
    <w:rPr>
      <w:color w:val="33414E" w:themeColor="hyperlink"/>
      <w:u w:val="single"/>
    </w:rPr>
  </w:style>
  <w:style w:type="paragraph" w:styleId="Numreradlista">
    <w:name w:val="List Number"/>
    <w:basedOn w:val="Normal"/>
    <w:uiPriority w:val="8"/>
    <w:qFormat/>
    <w:rsid w:val="001C6554"/>
    <w:pPr>
      <w:numPr>
        <w:numId w:val="13"/>
      </w:numPr>
      <w:contextualSpacing/>
    </w:pPr>
    <w:rPr>
      <w:sz w:val="28"/>
    </w:rPr>
  </w:style>
  <w:style w:type="paragraph" w:styleId="Numreradlista2">
    <w:name w:val="List Number 2"/>
    <w:basedOn w:val="Normal"/>
    <w:uiPriority w:val="9"/>
    <w:qFormat/>
    <w:rsid w:val="001C6554"/>
    <w:pPr>
      <w:numPr>
        <w:ilvl w:val="1"/>
        <w:numId w:val="6"/>
      </w:numPr>
      <w:contextualSpacing/>
    </w:pPr>
    <w:rPr>
      <w:sz w:val="26"/>
    </w:rPr>
  </w:style>
  <w:style w:type="paragraph" w:styleId="Numreradlista3">
    <w:name w:val="List Number 3"/>
    <w:basedOn w:val="Normal"/>
    <w:uiPriority w:val="10"/>
    <w:qFormat/>
    <w:rsid w:val="001C6554"/>
    <w:pPr>
      <w:numPr>
        <w:ilvl w:val="2"/>
        <w:numId w:val="6"/>
      </w:numPr>
      <w:contextualSpacing/>
    </w:pPr>
  </w:style>
  <w:style w:type="paragraph" w:styleId="Numreradlista4">
    <w:name w:val="List Number 4"/>
    <w:basedOn w:val="Normal"/>
    <w:uiPriority w:val="99"/>
    <w:semiHidden/>
    <w:rsid w:val="001C6554"/>
    <w:pPr>
      <w:numPr>
        <w:ilvl w:val="3"/>
        <w:numId w:val="13"/>
      </w:numPr>
      <w:contextualSpacing/>
    </w:pPr>
  </w:style>
  <w:style w:type="paragraph" w:styleId="Punktlista">
    <w:name w:val="List Bullet"/>
    <w:basedOn w:val="Normal"/>
    <w:uiPriority w:val="11"/>
    <w:qFormat/>
    <w:rsid w:val="001C6554"/>
    <w:pPr>
      <w:numPr>
        <w:numId w:val="10"/>
      </w:numPr>
      <w:contextualSpacing/>
    </w:pPr>
  </w:style>
  <w:style w:type="paragraph" w:styleId="Punktlista2">
    <w:name w:val="List Bullet 2"/>
    <w:basedOn w:val="Normal"/>
    <w:uiPriority w:val="6"/>
    <w:qFormat/>
    <w:rsid w:val="001C6554"/>
    <w:pPr>
      <w:numPr>
        <w:numId w:val="12"/>
      </w:numPr>
      <w:contextualSpacing/>
    </w:pPr>
  </w:style>
  <w:style w:type="character" w:customStyle="1" w:styleId="Rubrik1Char">
    <w:name w:val="Rubrik 1 Char"/>
    <w:basedOn w:val="Standardstycketeckensnitt"/>
    <w:link w:val="Rubrik1"/>
    <w:uiPriority w:val="1"/>
    <w:rsid w:val="00F96CD7"/>
    <w:rPr>
      <w:rFonts w:ascii="Arial" w:eastAsiaTheme="majorEastAsia" w:hAnsi="Arial" w:cstheme="majorBidi"/>
      <w:bCs/>
      <w:color w:val="000000" w:themeColor="text1"/>
      <w:sz w:val="28"/>
      <w:szCs w:val="28"/>
    </w:rPr>
  </w:style>
  <w:style w:type="character" w:customStyle="1" w:styleId="Rubrik2Char">
    <w:name w:val="Rubrik 2 Char"/>
    <w:basedOn w:val="Standardstycketeckensnitt"/>
    <w:link w:val="Rubrik2"/>
    <w:uiPriority w:val="9"/>
    <w:rsid w:val="00F96CD7"/>
    <w:rPr>
      <w:rFonts w:ascii="Arial" w:eastAsiaTheme="majorEastAsia" w:hAnsi="Arial" w:cstheme="majorBidi"/>
      <w:bCs/>
      <w:color w:val="000000" w:themeColor="text1"/>
      <w:sz w:val="26"/>
      <w:szCs w:val="26"/>
    </w:rPr>
  </w:style>
  <w:style w:type="character" w:customStyle="1" w:styleId="Rubrik3Char">
    <w:name w:val="Rubrik 3 Char"/>
    <w:basedOn w:val="Standardstycketeckensnitt"/>
    <w:link w:val="Rubrik3"/>
    <w:uiPriority w:val="3"/>
    <w:rsid w:val="00F96CD7"/>
    <w:rPr>
      <w:rFonts w:ascii="Arial" w:eastAsiaTheme="majorEastAsia" w:hAnsi="Arial" w:cstheme="majorBidi"/>
      <w:bCs/>
      <w:color w:val="000000" w:themeColor="text1"/>
    </w:rPr>
  </w:style>
  <w:style w:type="numbering" w:customStyle="1" w:styleId="SvNringsliv">
    <w:name w:val="SvNäringsliv"/>
    <w:uiPriority w:val="99"/>
    <w:rsid w:val="001C6554"/>
    <w:pPr>
      <w:numPr>
        <w:numId w:val="13"/>
      </w:numPr>
    </w:pPr>
  </w:style>
  <w:style w:type="paragraph" w:customStyle="1" w:styleId="Mvh">
    <w:name w:val="Mvh"/>
    <w:next w:val="Normal"/>
    <w:uiPriority w:val="12"/>
    <w:rsid w:val="004C5725"/>
    <w:pPr>
      <w:spacing w:before="480" w:after="360"/>
    </w:pPr>
    <w:rPr>
      <w:rFonts w:ascii="Arial" w:hAnsi="Arial"/>
      <w:sz w:val="20"/>
    </w:rPr>
  </w:style>
  <w:style w:type="paragraph" w:styleId="Ballongtext">
    <w:name w:val="Balloon Text"/>
    <w:basedOn w:val="Normal"/>
    <w:link w:val="BallongtextChar"/>
    <w:uiPriority w:val="99"/>
    <w:semiHidden/>
    <w:rsid w:val="0065745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7458"/>
    <w:rPr>
      <w:rFonts w:ascii="Tahoma" w:hAnsi="Tahoma" w:cs="Tahoma"/>
      <w:sz w:val="16"/>
      <w:szCs w:val="16"/>
    </w:rPr>
  </w:style>
  <w:style w:type="paragraph" w:styleId="Adress-brev">
    <w:name w:val="envelope address"/>
    <w:basedOn w:val="Normal"/>
    <w:uiPriority w:val="99"/>
    <w:semiHidden/>
    <w:rsid w:val="002051FC"/>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rsid w:val="002051FC"/>
    <w:pPr>
      <w:spacing w:line="240" w:lineRule="auto"/>
    </w:pPr>
  </w:style>
  <w:style w:type="character" w:customStyle="1" w:styleId="AnteckningsrubrikChar">
    <w:name w:val="Anteckningsrubrik Char"/>
    <w:basedOn w:val="Standardstycketeckensnitt"/>
    <w:link w:val="Anteckningsrubrik"/>
    <w:uiPriority w:val="99"/>
    <w:semiHidden/>
    <w:rsid w:val="002051FC"/>
    <w:rPr>
      <w:rFonts w:ascii="Times New Roman" w:hAnsi="Times New Roman"/>
    </w:rPr>
  </w:style>
  <w:style w:type="character" w:styleId="AnvndHyperlnk">
    <w:name w:val="FollowedHyperlink"/>
    <w:basedOn w:val="Standardstycketeckensnitt"/>
    <w:uiPriority w:val="99"/>
    <w:semiHidden/>
    <w:rsid w:val="002051FC"/>
    <w:rPr>
      <w:color w:val="57758D" w:themeColor="followedHyperlink"/>
      <w:u w:val="single"/>
    </w:rPr>
  </w:style>
  <w:style w:type="paragraph" w:styleId="Avslutandetext">
    <w:name w:val="Closing"/>
    <w:basedOn w:val="Normal"/>
    <w:link w:val="AvslutandetextChar"/>
    <w:uiPriority w:val="99"/>
    <w:semiHidden/>
    <w:rsid w:val="002051FC"/>
    <w:pPr>
      <w:spacing w:line="240" w:lineRule="auto"/>
      <w:ind w:left="4252"/>
    </w:pPr>
  </w:style>
  <w:style w:type="character" w:customStyle="1" w:styleId="AvslutandetextChar">
    <w:name w:val="Avslutande text Char"/>
    <w:basedOn w:val="Standardstycketeckensnitt"/>
    <w:link w:val="Avslutandetext"/>
    <w:uiPriority w:val="99"/>
    <w:semiHidden/>
    <w:rsid w:val="002051FC"/>
    <w:rPr>
      <w:rFonts w:ascii="Times New Roman" w:hAnsi="Times New Roman"/>
    </w:rPr>
  </w:style>
  <w:style w:type="paragraph" w:styleId="Avsndaradress-brev">
    <w:name w:val="envelope return"/>
    <w:basedOn w:val="Normal"/>
    <w:uiPriority w:val="99"/>
    <w:semiHidden/>
    <w:rsid w:val="002051FC"/>
    <w:pPr>
      <w:spacing w:line="240" w:lineRule="auto"/>
    </w:pPr>
    <w:rPr>
      <w:rFonts w:asciiTheme="majorHAnsi" w:eastAsiaTheme="majorEastAsia" w:hAnsiTheme="majorHAnsi" w:cstheme="majorBidi"/>
      <w:szCs w:val="20"/>
    </w:rPr>
  </w:style>
  <w:style w:type="paragraph" w:styleId="Beskrivning">
    <w:name w:val="caption"/>
    <w:basedOn w:val="Normal"/>
    <w:next w:val="Normal"/>
    <w:uiPriority w:val="35"/>
    <w:semiHidden/>
    <w:rsid w:val="002051FC"/>
    <w:pPr>
      <w:spacing w:after="200" w:line="240" w:lineRule="auto"/>
    </w:pPr>
    <w:rPr>
      <w:b/>
      <w:bCs/>
      <w:color w:val="EA8F12" w:themeColor="accent1"/>
      <w:szCs w:val="18"/>
    </w:rPr>
  </w:style>
  <w:style w:type="character" w:styleId="Betoning">
    <w:name w:val="Emphasis"/>
    <w:basedOn w:val="Standardstycketeckensnitt"/>
    <w:uiPriority w:val="20"/>
    <w:semiHidden/>
    <w:rsid w:val="002051FC"/>
    <w:rPr>
      <w:i/>
      <w:iCs/>
    </w:rPr>
  </w:style>
  <w:style w:type="character" w:styleId="Bokenstitel">
    <w:name w:val="Book Title"/>
    <w:basedOn w:val="Standardstycketeckensnitt"/>
    <w:uiPriority w:val="33"/>
    <w:semiHidden/>
    <w:rsid w:val="002051FC"/>
    <w:rPr>
      <w:b/>
      <w:bCs/>
      <w:smallCaps/>
      <w:spacing w:val="5"/>
    </w:rPr>
  </w:style>
  <w:style w:type="paragraph" w:styleId="Brdtext">
    <w:name w:val="Body Text"/>
    <w:basedOn w:val="Normal"/>
    <w:link w:val="BrdtextChar"/>
    <w:uiPriority w:val="99"/>
    <w:semiHidden/>
    <w:rsid w:val="002051FC"/>
    <w:pPr>
      <w:spacing w:after="120"/>
    </w:pPr>
  </w:style>
  <w:style w:type="character" w:customStyle="1" w:styleId="BrdtextChar">
    <w:name w:val="Brödtext Char"/>
    <w:basedOn w:val="Standardstycketeckensnitt"/>
    <w:link w:val="Brdtext"/>
    <w:uiPriority w:val="99"/>
    <w:semiHidden/>
    <w:rsid w:val="002051FC"/>
    <w:rPr>
      <w:rFonts w:ascii="Times New Roman" w:hAnsi="Times New Roman"/>
    </w:rPr>
  </w:style>
  <w:style w:type="paragraph" w:styleId="Brdtext2">
    <w:name w:val="Body Text 2"/>
    <w:basedOn w:val="Normal"/>
    <w:link w:val="Brdtext2Char"/>
    <w:uiPriority w:val="99"/>
    <w:semiHidden/>
    <w:rsid w:val="002051FC"/>
    <w:pPr>
      <w:spacing w:after="120" w:line="480" w:lineRule="auto"/>
    </w:pPr>
  </w:style>
  <w:style w:type="character" w:customStyle="1" w:styleId="Brdtext2Char">
    <w:name w:val="Brödtext 2 Char"/>
    <w:basedOn w:val="Standardstycketeckensnitt"/>
    <w:link w:val="Brdtext2"/>
    <w:uiPriority w:val="99"/>
    <w:semiHidden/>
    <w:rsid w:val="002051FC"/>
    <w:rPr>
      <w:rFonts w:ascii="Times New Roman" w:hAnsi="Times New Roman"/>
    </w:rPr>
  </w:style>
  <w:style w:type="paragraph" w:styleId="Brdtext3">
    <w:name w:val="Body Text 3"/>
    <w:basedOn w:val="Normal"/>
    <w:link w:val="Brdtext3Char"/>
    <w:uiPriority w:val="99"/>
    <w:semiHidden/>
    <w:rsid w:val="002051FC"/>
    <w:pPr>
      <w:spacing w:after="120"/>
    </w:pPr>
    <w:rPr>
      <w:sz w:val="16"/>
      <w:szCs w:val="16"/>
    </w:rPr>
  </w:style>
  <w:style w:type="character" w:customStyle="1" w:styleId="Brdtext3Char">
    <w:name w:val="Brödtext 3 Char"/>
    <w:basedOn w:val="Standardstycketeckensnitt"/>
    <w:link w:val="Brdtext3"/>
    <w:uiPriority w:val="99"/>
    <w:semiHidden/>
    <w:rsid w:val="002051FC"/>
    <w:rPr>
      <w:rFonts w:ascii="Times New Roman" w:hAnsi="Times New Roman"/>
      <w:sz w:val="16"/>
      <w:szCs w:val="16"/>
    </w:rPr>
  </w:style>
  <w:style w:type="paragraph" w:styleId="Brdtextmedfrstaindrag">
    <w:name w:val="Body Text First Indent"/>
    <w:basedOn w:val="Brdtext"/>
    <w:link w:val="BrdtextmedfrstaindragChar"/>
    <w:uiPriority w:val="99"/>
    <w:semiHidden/>
    <w:rsid w:val="002051FC"/>
    <w:pPr>
      <w:spacing w:after="0"/>
      <w:ind w:firstLine="360"/>
    </w:pPr>
  </w:style>
  <w:style w:type="character" w:customStyle="1" w:styleId="BrdtextmedfrstaindragChar">
    <w:name w:val="Brödtext med första indrag Char"/>
    <w:basedOn w:val="BrdtextChar"/>
    <w:link w:val="Brdtextmedfrstaindrag"/>
    <w:uiPriority w:val="99"/>
    <w:semiHidden/>
    <w:rsid w:val="002051FC"/>
    <w:rPr>
      <w:rFonts w:ascii="Times New Roman" w:hAnsi="Times New Roman"/>
    </w:rPr>
  </w:style>
  <w:style w:type="paragraph" w:styleId="Brdtextmedindrag">
    <w:name w:val="Body Text Indent"/>
    <w:basedOn w:val="Normal"/>
    <w:link w:val="BrdtextmedindragChar"/>
    <w:qFormat/>
    <w:rsid w:val="002051FC"/>
    <w:pPr>
      <w:spacing w:after="120"/>
      <w:ind w:left="283"/>
    </w:pPr>
  </w:style>
  <w:style w:type="character" w:customStyle="1" w:styleId="BrdtextmedindragChar">
    <w:name w:val="Brödtext med indrag Char"/>
    <w:basedOn w:val="Standardstycketeckensnitt"/>
    <w:link w:val="Brdtextmedindrag"/>
    <w:rsid w:val="002051FC"/>
    <w:rPr>
      <w:rFonts w:ascii="Times New Roman" w:hAnsi="Times New Roman"/>
    </w:rPr>
  </w:style>
  <w:style w:type="paragraph" w:styleId="Brdtextmedfrstaindrag2">
    <w:name w:val="Body Text First Indent 2"/>
    <w:basedOn w:val="Brdtextmedindrag"/>
    <w:link w:val="Brdtextmedfrstaindrag2Char"/>
    <w:uiPriority w:val="99"/>
    <w:semiHidden/>
    <w:rsid w:val="002051FC"/>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2051FC"/>
    <w:rPr>
      <w:rFonts w:ascii="Times New Roman" w:hAnsi="Times New Roman"/>
    </w:rPr>
  </w:style>
  <w:style w:type="paragraph" w:styleId="Brdtextmedindrag2">
    <w:name w:val="Body Text Indent 2"/>
    <w:basedOn w:val="Normal"/>
    <w:link w:val="Brdtextmedindrag2Char"/>
    <w:uiPriority w:val="99"/>
    <w:semiHidden/>
    <w:rsid w:val="002051F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2051FC"/>
    <w:rPr>
      <w:rFonts w:ascii="Times New Roman" w:hAnsi="Times New Roman"/>
    </w:rPr>
  </w:style>
  <w:style w:type="paragraph" w:styleId="Brdtextmedindrag3">
    <w:name w:val="Body Text Indent 3"/>
    <w:basedOn w:val="Normal"/>
    <w:link w:val="Brdtextmedindrag3Char"/>
    <w:uiPriority w:val="99"/>
    <w:semiHidden/>
    <w:rsid w:val="002051F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051FC"/>
    <w:rPr>
      <w:rFonts w:ascii="Times New Roman" w:hAnsi="Times New Roman"/>
      <w:sz w:val="16"/>
      <w:szCs w:val="16"/>
    </w:rPr>
  </w:style>
  <w:style w:type="paragraph" w:styleId="Citat">
    <w:name w:val="Quote"/>
    <w:basedOn w:val="Normal"/>
    <w:next w:val="Normal"/>
    <w:link w:val="CitatChar"/>
    <w:uiPriority w:val="29"/>
    <w:semiHidden/>
    <w:rsid w:val="002051FC"/>
    <w:rPr>
      <w:i/>
      <w:iCs/>
      <w:color w:val="000000" w:themeColor="text1"/>
    </w:rPr>
  </w:style>
  <w:style w:type="character" w:customStyle="1" w:styleId="CitatChar">
    <w:name w:val="Citat Char"/>
    <w:basedOn w:val="Standardstycketeckensnitt"/>
    <w:link w:val="Citat"/>
    <w:uiPriority w:val="29"/>
    <w:rsid w:val="002051FC"/>
    <w:rPr>
      <w:rFonts w:ascii="Times New Roman" w:hAnsi="Times New Roman"/>
      <w:i/>
      <w:iCs/>
      <w:color w:val="000000" w:themeColor="text1"/>
    </w:rPr>
  </w:style>
  <w:style w:type="paragraph" w:styleId="Citatfrteckning">
    <w:name w:val="table of authorities"/>
    <w:basedOn w:val="Normal"/>
    <w:next w:val="Normal"/>
    <w:uiPriority w:val="99"/>
    <w:semiHidden/>
    <w:rsid w:val="002051FC"/>
    <w:pPr>
      <w:ind w:left="220" w:hanging="220"/>
    </w:pPr>
  </w:style>
  <w:style w:type="paragraph" w:styleId="Citatfrteckningsrubrik">
    <w:name w:val="toa heading"/>
    <w:basedOn w:val="Normal"/>
    <w:next w:val="Normal"/>
    <w:uiPriority w:val="99"/>
    <w:semiHidden/>
    <w:rsid w:val="002051F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rsid w:val="002051FC"/>
  </w:style>
  <w:style w:type="character" w:customStyle="1" w:styleId="DatumChar">
    <w:name w:val="Datum Char"/>
    <w:basedOn w:val="Standardstycketeckensnitt"/>
    <w:link w:val="Datum"/>
    <w:uiPriority w:val="99"/>
    <w:semiHidden/>
    <w:rsid w:val="002051FC"/>
    <w:rPr>
      <w:rFonts w:ascii="Times New Roman" w:hAnsi="Times New Roman"/>
    </w:rPr>
  </w:style>
  <w:style w:type="character" w:styleId="Diskretbetoning">
    <w:name w:val="Subtle Emphasis"/>
    <w:basedOn w:val="Standardstycketeckensnitt"/>
    <w:uiPriority w:val="19"/>
    <w:semiHidden/>
    <w:rsid w:val="002051FC"/>
    <w:rPr>
      <w:i/>
      <w:iCs/>
      <w:color w:val="808080" w:themeColor="text1" w:themeTint="7F"/>
    </w:rPr>
  </w:style>
  <w:style w:type="character" w:styleId="Diskretreferens">
    <w:name w:val="Subtle Reference"/>
    <w:basedOn w:val="Standardstycketeckensnitt"/>
    <w:uiPriority w:val="31"/>
    <w:semiHidden/>
    <w:rsid w:val="002051FC"/>
    <w:rPr>
      <w:smallCaps/>
      <w:color w:val="B12F26" w:themeColor="accent2"/>
      <w:u w:val="single"/>
    </w:rPr>
  </w:style>
  <w:style w:type="paragraph" w:styleId="Dokumentversikt">
    <w:name w:val="Document Map"/>
    <w:basedOn w:val="Normal"/>
    <w:link w:val="DokumentversiktChar"/>
    <w:uiPriority w:val="99"/>
    <w:semiHidden/>
    <w:rsid w:val="002051FC"/>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051FC"/>
    <w:rPr>
      <w:rFonts w:ascii="Tahoma" w:hAnsi="Tahoma" w:cs="Tahoma"/>
      <w:sz w:val="16"/>
      <w:szCs w:val="16"/>
    </w:rPr>
  </w:style>
  <w:style w:type="paragraph" w:styleId="E-postsignatur">
    <w:name w:val="E-mail Signature"/>
    <w:basedOn w:val="Normal"/>
    <w:link w:val="E-postsignaturChar"/>
    <w:uiPriority w:val="99"/>
    <w:semiHidden/>
    <w:rsid w:val="002051FC"/>
    <w:pPr>
      <w:spacing w:line="240" w:lineRule="auto"/>
    </w:pPr>
  </w:style>
  <w:style w:type="character" w:customStyle="1" w:styleId="E-postsignaturChar">
    <w:name w:val="E-postsignatur Char"/>
    <w:basedOn w:val="Standardstycketeckensnitt"/>
    <w:link w:val="E-postsignatur"/>
    <w:uiPriority w:val="99"/>
    <w:semiHidden/>
    <w:rsid w:val="002051FC"/>
    <w:rPr>
      <w:rFonts w:ascii="Times New Roman" w:hAnsi="Times New Roman"/>
    </w:rPr>
  </w:style>
  <w:style w:type="paragraph" w:styleId="Figurfrteckning">
    <w:name w:val="table of figures"/>
    <w:basedOn w:val="Normal"/>
    <w:next w:val="Normal"/>
    <w:uiPriority w:val="99"/>
    <w:semiHidden/>
    <w:rsid w:val="002051FC"/>
  </w:style>
  <w:style w:type="character" w:styleId="Fotnotsreferens">
    <w:name w:val="footnote reference"/>
    <w:basedOn w:val="Standardstycketeckensnitt"/>
    <w:uiPriority w:val="99"/>
    <w:semiHidden/>
    <w:rsid w:val="002051FC"/>
    <w:rPr>
      <w:vertAlign w:val="superscript"/>
    </w:rPr>
  </w:style>
  <w:style w:type="paragraph" w:styleId="Fotnotstext">
    <w:name w:val="footnote text"/>
    <w:basedOn w:val="Normal"/>
    <w:link w:val="FotnotstextChar"/>
    <w:uiPriority w:val="99"/>
    <w:semiHidden/>
    <w:rsid w:val="002051FC"/>
    <w:pPr>
      <w:spacing w:line="240" w:lineRule="auto"/>
    </w:pPr>
    <w:rPr>
      <w:szCs w:val="20"/>
    </w:rPr>
  </w:style>
  <w:style w:type="character" w:customStyle="1" w:styleId="FotnotstextChar">
    <w:name w:val="Fotnotstext Char"/>
    <w:basedOn w:val="Standardstycketeckensnitt"/>
    <w:link w:val="Fotnotstext"/>
    <w:uiPriority w:val="99"/>
    <w:semiHidden/>
    <w:rsid w:val="002051FC"/>
    <w:rPr>
      <w:rFonts w:ascii="Times New Roman" w:hAnsi="Times New Roman"/>
      <w:sz w:val="20"/>
      <w:szCs w:val="20"/>
    </w:rPr>
  </w:style>
  <w:style w:type="paragraph" w:styleId="HTML-adress">
    <w:name w:val="HTML Address"/>
    <w:basedOn w:val="Normal"/>
    <w:link w:val="HTML-adressChar"/>
    <w:uiPriority w:val="99"/>
    <w:semiHidden/>
    <w:rsid w:val="002051FC"/>
    <w:pPr>
      <w:spacing w:line="240" w:lineRule="auto"/>
    </w:pPr>
    <w:rPr>
      <w:i/>
      <w:iCs/>
    </w:rPr>
  </w:style>
  <w:style w:type="character" w:customStyle="1" w:styleId="HTML-adressChar">
    <w:name w:val="HTML - adress Char"/>
    <w:basedOn w:val="Standardstycketeckensnitt"/>
    <w:link w:val="HTML-adress"/>
    <w:uiPriority w:val="99"/>
    <w:semiHidden/>
    <w:rsid w:val="002051FC"/>
    <w:rPr>
      <w:rFonts w:ascii="Times New Roman" w:hAnsi="Times New Roman"/>
      <w:i/>
      <w:iCs/>
    </w:rPr>
  </w:style>
  <w:style w:type="character" w:styleId="HTML-akronym">
    <w:name w:val="HTML Acronym"/>
    <w:basedOn w:val="Standardstycketeckensnitt"/>
    <w:uiPriority w:val="99"/>
    <w:semiHidden/>
    <w:rsid w:val="002051FC"/>
  </w:style>
  <w:style w:type="character" w:styleId="HTML-citat">
    <w:name w:val="HTML Cite"/>
    <w:basedOn w:val="Standardstycketeckensnitt"/>
    <w:uiPriority w:val="99"/>
    <w:semiHidden/>
    <w:rsid w:val="002051FC"/>
    <w:rPr>
      <w:i/>
      <w:iCs/>
    </w:rPr>
  </w:style>
  <w:style w:type="character" w:styleId="HTML-definition">
    <w:name w:val="HTML Definition"/>
    <w:basedOn w:val="Standardstycketeckensnitt"/>
    <w:uiPriority w:val="99"/>
    <w:semiHidden/>
    <w:rsid w:val="002051FC"/>
    <w:rPr>
      <w:i/>
      <w:iCs/>
    </w:rPr>
  </w:style>
  <w:style w:type="character" w:styleId="HTML-exempel">
    <w:name w:val="HTML Sample"/>
    <w:basedOn w:val="Standardstycketeckensnitt"/>
    <w:uiPriority w:val="99"/>
    <w:semiHidden/>
    <w:rsid w:val="002051FC"/>
    <w:rPr>
      <w:rFonts w:ascii="Consolas" w:hAnsi="Consolas" w:cs="Consolas"/>
      <w:sz w:val="24"/>
      <w:szCs w:val="24"/>
    </w:rPr>
  </w:style>
  <w:style w:type="paragraph" w:styleId="HTML-frformaterad">
    <w:name w:val="HTML Preformatted"/>
    <w:basedOn w:val="Normal"/>
    <w:link w:val="HTML-frformateradChar"/>
    <w:uiPriority w:val="99"/>
    <w:semiHidden/>
    <w:rsid w:val="002051FC"/>
    <w:pPr>
      <w:spacing w:line="240" w:lineRule="auto"/>
    </w:pPr>
    <w:rPr>
      <w:rFonts w:ascii="Consolas" w:hAnsi="Consolas" w:cs="Consolas"/>
      <w:szCs w:val="20"/>
    </w:rPr>
  </w:style>
  <w:style w:type="character" w:customStyle="1" w:styleId="HTML-frformateradChar">
    <w:name w:val="HTML - förformaterad Char"/>
    <w:basedOn w:val="Standardstycketeckensnitt"/>
    <w:link w:val="HTML-frformaterad"/>
    <w:uiPriority w:val="99"/>
    <w:semiHidden/>
    <w:rsid w:val="002051FC"/>
    <w:rPr>
      <w:rFonts w:ascii="Consolas" w:hAnsi="Consolas" w:cs="Consolas"/>
      <w:sz w:val="20"/>
      <w:szCs w:val="20"/>
    </w:rPr>
  </w:style>
  <w:style w:type="character" w:styleId="HTML-kod">
    <w:name w:val="HTML Code"/>
    <w:basedOn w:val="Standardstycketeckensnitt"/>
    <w:uiPriority w:val="99"/>
    <w:semiHidden/>
    <w:rsid w:val="002051FC"/>
    <w:rPr>
      <w:rFonts w:ascii="Consolas" w:hAnsi="Consolas" w:cs="Consolas"/>
      <w:sz w:val="20"/>
      <w:szCs w:val="20"/>
    </w:rPr>
  </w:style>
  <w:style w:type="character" w:styleId="HTML-skrivmaskin">
    <w:name w:val="HTML Typewriter"/>
    <w:basedOn w:val="Standardstycketeckensnitt"/>
    <w:uiPriority w:val="99"/>
    <w:semiHidden/>
    <w:rsid w:val="002051FC"/>
    <w:rPr>
      <w:rFonts w:ascii="Consolas" w:hAnsi="Consolas" w:cs="Consolas"/>
      <w:sz w:val="20"/>
      <w:szCs w:val="20"/>
    </w:rPr>
  </w:style>
  <w:style w:type="character" w:styleId="HTML-tangentbord">
    <w:name w:val="HTML Keyboard"/>
    <w:basedOn w:val="Standardstycketeckensnitt"/>
    <w:uiPriority w:val="99"/>
    <w:semiHidden/>
    <w:rsid w:val="002051FC"/>
    <w:rPr>
      <w:rFonts w:ascii="Consolas" w:hAnsi="Consolas" w:cs="Consolas"/>
      <w:sz w:val="20"/>
      <w:szCs w:val="20"/>
    </w:rPr>
  </w:style>
  <w:style w:type="character" w:styleId="HTML-variabel">
    <w:name w:val="HTML Variable"/>
    <w:basedOn w:val="Standardstycketeckensnitt"/>
    <w:uiPriority w:val="99"/>
    <w:semiHidden/>
    <w:rsid w:val="002051FC"/>
    <w:rPr>
      <w:i/>
      <w:iCs/>
    </w:rPr>
  </w:style>
  <w:style w:type="paragraph" w:styleId="Index1">
    <w:name w:val="index 1"/>
    <w:basedOn w:val="Normal"/>
    <w:next w:val="Normal"/>
    <w:autoRedefine/>
    <w:uiPriority w:val="99"/>
    <w:semiHidden/>
    <w:rsid w:val="002051FC"/>
    <w:pPr>
      <w:spacing w:line="240" w:lineRule="auto"/>
      <w:ind w:left="220" w:hanging="220"/>
    </w:pPr>
  </w:style>
  <w:style w:type="paragraph" w:styleId="Index2">
    <w:name w:val="index 2"/>
    <w:basedOn w:val="Normal"/>
    <w:next w:val="Normal"/>
    <w:autoRedefine/>
    <w:uiPriority w:val="99"/>
    <w:semiHidden/>
    <w:rsid w:val="002051FC"/>
    <w:pPr>
      <w:spacing w:line="240" w:lineRule="auto"/>
      <w:ind w:left="440" w:hanging="220"/>
    </w:pPr>
  </w:style>
  <w:style w:type="paragraph" w:styleId="Index3">
    <w:name w:val="index 3"/>
    <w:basedOn w:val="Normal"/>
    <w:next w:val="Normal"/>
    <w:autoRedefine/>
    <w:uiPriority w:val="99"/>
    <w:semiHidden/>
    <w:rsid w:val="002051FC"/>
    <w:pPr>
      <w:spacing w:line="240" w:lineRule="auto"/>
      <w:ind w:left="660" w:hanging="220"/>
    </w:pPr>
  </w:style>
  <w:style w:type="paragraph" w:styleId="Index4">
    <w:name w:val="index 4"/>
    <w:basedOn w:val="Normal"/>
    <w:next w:val="Normal"/>
    <w:autoRedefine/>
    <w:uiPriority w:val="99"/>
    <w:semiHidden/>
    <w:rsid w:val="002051FC"/>
    <w:pPr>
      <w:spacing w:line="240" w:lineRule="auto"/>
      <w:ind w:left="880" w:hanging="220"/>
    </w:pPr>
  </w:style>
  <w:style w:type="paragraph" w:styleId="Index5">
    <w:name w:val="index 5"/>
    <w:basedOn w:val="Normal"/>
    <w:next w:val="Normal"/>
    <w:autoRedefine/>
    <w:uiPriority w:val="99"/>
    <w:semiHidden/>
    <w:rsid w:val="002051FC"/>
    <w:pPr>
      <w:spacing w:line="240" w:lineRule="auto"/>
      <w:ind w:left="1100" w:hanging="220"/>
    </w:pPr>
  </w:style>
  <w:style w:type="paragraph" w:styleId="Index6">
    <w:name w:val="index 6"/>
    <w:basedOn w:val="Normal"/>
    <w:next w:val="Normal"/>
    <w:autoRedefine/>
    <w:uiPriority w:val="99"/>
    <w:semiHidden/>
    <w:rsid w:val="002051FC"/>
    <w:pPr>
      <w:spacing w:line="240" w:lineRule="auto"/>
      <w:ind w:left="1320" w:hanging="220"/>
    </w:pPr>
  </w:style>
  <w:style w:type="paragraph" w:styleId="Index7">
    <w:name w:val="index 7"/>
    <w:basedOn w:val="Normal"/>
    <w:next w:val="Normal"/>
    <w:autoRedefine/>
    <w:uiPriority w:val="99"/>
    <w:semiHidden/>
    <w:rsid w:val="002051FC"/>
    <w:pPr>
      <w:spacing w:line="240" w:lineRule="auto"/>
      <w:ind w:left="1540" w:hanging="220"/>
    </w:pPr>
  </w:style>
  <w:style w:type="paragraph" w:styleId="Index8">
    <w:name w:val="index 8"/>
    <w:basedOn w:val="Normal"/>
    <w:next w:val="Normal"/>
    <w:autoRedefine/>
    <w:uiPriority w:val="99"/>
    <w:semiHidden/>
    <w:rsid w:val="002051FC"/>
    <w:pPr>
      <w:spacing w:line="240" w:lineRule="auto"/>
      <w:ind w:left="1760" w:hanging="220"/>
    </w:pPr>
  </w:style>
  <w:style w:type="paragraph" w:styleId="Index9">
    <w:name w:val="index 9"/>
    <w:basedOn w:val="Normal"/>
    <w:next w:val="Normal"/>
    <w:autoRedefine/>
    <w:uiPriority w:val="99"/>
    <w:semiHidden/>
    <w:rsid w:val="002051FC"/>
    <w:pPr>
      <w:spacing w:line="240" w:lineRule="auto"/>
      <w:ind w:left="1980" w:hanging="220"/>
    </w:pPr>
  </w:style>
  <w:style w:type="paragraph" w:styleId="Indexrubrik">
    <w:name w:val="index heading"/>
    <w:basedOn w:val="Normal"/>
    <w:next w:val="Index1"/>
    <w:uiPriority w:val="99"/>
    <w:semiHidden/>
    <w:rsid w:val="002051FC"/>
    <w:rPr>
      <w:rFonts w:asciiTheme="majorHAnsi" w:eastAsiaTheme="majorEastAsia" w:hAnsiTheme="majorHAnsi" w:cstheme="majorBidi"/>
      <w:b/>
      <w:bCs/>
    </w:rPr>
  </w:style>
  <w:style w:type="paragraph" w:styleId="Indragetstycke">
    <w:name w:val="Block Text"/>
    <w:basedOn w:val="Normal"/>
    <w:uiPriority w:val="99"/>
    <w:semiHidden/>
    <w:rsid w:val="002051FC"/>
    <w:pPr>
      <w:pBdr>
        <w:top w:val="single" w:sz="2" w:space="10" w:color="EA8F12" w:themeColor="accent1" w:frame="1"/>
        <w:left w:val="single" w:sz="2" w:space="10" w:color="EA8F12" w:themeColor="accent1" w:frame="1"/>
        <w:bottom w:val="single" w:sz="2" w:space="10" w:color="EA8F12" w:themeColor="accent1" w:frame="1"/>
        <w:right w:val="single" w:sz="2" w:space="10" w:color="EA8F12" w:themeColor="accent1" w:frame="1"/>
      </w:pBdr>
      <w:ind w:left="1152" w:right="1152"/>
    </w:pPr>
    <w:rPr>
      <w:rFonts w:asciiTheme="minorHAnsi" w:eastAsiaTheme="minorEastAsia" w:hAnsiTheme="minorHAnsi"/>
      <w:i/>
      <w:iCs/>
      <w:color w:val="EA8F12" w:themeColor="accent1"/>
    </w:rPr>
  </w:style>
  <w:style w:type="paragraph" w:styleId="Ingetavstnd">
    <w:name w:val="No Spacing"/>
    <w:uiPriority w:val="1"/>
    <w:semiHidden/>
    <w:rsid w:val="002051FC"/>
    <w:pPr>
      <w:spacing w:after="0" w:line="240" w:lineRule="auto"/>
    </w:pPr>
  </w:style>
  <w:style w:type="paragraph" w:styleId="Inledning">
    <w:name w:val="Salutation"/>
    <w:basedOn w:val="Normal"/>
    <w:next w:val="Normal"/>
    <w:link w:val="InledningChar"/>
    <w:uiPriority w:val="99"/>
    <w:semiHidden/>
    <w:rsid w:val="002051FC"/>
  </w:style>
  <w:style w:type="character" w:customStyle="1" w:styleId="InledningChar">
    <w:name w:val="Inledning Char"/>
    <w:basedOn w:val="Standardstycketeckensnitt"/>
    <w:link w:val="Inledning"/>
    <w:uiPriority w:val="99"/>
    <w:semiHidden/>
    <w:rsid w:val="002051FC"/>
    <w:rPr>
      <w:rFonts w:ascii="Times New Roman" w:hAnsi="Times New Roman"/>
    </w:rPr>
  </w:style>
  <w:style w:type="paragraph" w:styleId="Innehll1">
    <w:name w:val="toc 1"/>
    <w:basedOn w:val="Normal"/>
    <w:next w:val="Normal"/>
    <w:autoRedefine/>
    <w:uiPriority w:val="39"/>
    <w:rsid w:val="004A1D23"/>
    <w:pPr>
      <w:tabs>
        <w:tab w:val="left" w:pos="440"/>
        <w:tab w:val="right" w:leader="dot" w:pos="8210"/>
      </w:tabs>
      <w:spacing w:after="100"/>
    </w:pPr>
  </w:style>
  <w:style w:type="paragraph" w:styleId="Innehll2">
    <w:name w:val="toc 2"/>
    <w:basedOn w:val="Normal"/>
    <w:next w:val="Normal"/>
    <w:autoRedefine/>
    <w:uiPriority w:val="39"/>
    <w:rsid w:val="002051FC"/>
    <w:pPr>
      <w:spacing w:after="100"/>
      <w:ind w:left="220"/>
    </w:pPr>
  </w:style>
  <w:style w:type="paragraph" w:styleId="Innehll3">
    <w:name w:val="toc 3"/>
    <w:basedOn w:val="Normal"/>
    <w:next w:val="Normal"/>
    <w:autoRedefine/>
    <w:uiPriority w:val="39"/>
    <w:rsid w:val="002051FC"/>
    <w:pPr>
      <w:spacing w:after="100"/>
      <w:ind w:left="440"/>
    </w:pPr>
  </w:style>
  <w:style w:type="paragraph" w:styleId="Innehll4">
    <w:name w:val="toc 4"/>
    <w:basedOn w:val="Normal"/>
    <w:next w:val="Normal"/>
    <w:autoRedefine/>
    <w:uiPriority w:val="39"/>
    <w:semiHidden/>
    <w:rsid w:val="002051FC"/>
    <w:pPr>
      <w:spacing w:after="100"/>
      <w:ind w:left="660"/>
    </w:pPr>
  </w:style>
  <w:style w:type="paragraph" w:styleId="Innehll5">
    <w:name w:val="toc 5"/>
    <w:basedOn w:val="Normal"/>
    <w:next w:val="Normal"/>
    <w:autoRedefine/>
    <w:uiPriority w:val="39"/>
    <w:semiHidden/>
    <w:rsid w:val="002051FC"/>
    <w:pPr>
      <w:spacing w:after="100"/>
      <w:ind w:left="880"/>
    </w:pPr>
  </w:style>
  <w:style w:type="paragraph" w:styleId="Innehll6">
    <w:name w:val="toc 6"/>
    <w:basedOn w:val="Normal"/>
    <w:next w:val="Normal"/>
    <w:autoRedefine/>
    <w:uiPriority w:val="39"/>
    <w:semiHidden/>
    <w:rsid w:val="002051FC"/>
    <w:pPr>
      <w:spacing w:after="100"/>
      <w:ind w:left="1100"/>
    </w:pPr>
  </w:style>
  <w:style w:type="paragraph" w:styleId="Innehll7">
    <w:name w:val="toc 7"/>
    <w:basedOn w:val="Normal"/>
    <w:next w:val="Normal"/>
    <w:autoRedefine/>
    <w:uiPriority w:val="39"/>
    <w:semiHidden/>
    <w:rsid w:val="002051FC"/>
    <w:pPr>
      <w:spacing w:after="100"/>
      <w:ind w:left="1320"/>
    </w:pPr>
  </w:style>
  <w:style w:type="paragraph" w:styleId="Innehll8">
    <w:name w:val="toc 8"/>
    <w:basedOn w:val="Normal"/>
    <w:next w:val="Normal"/>
    <w:autoRedefine/>
    <w:uiPriority w:val="39"/>
    <w:semiHidden/>
    <w:rsid w:val="002051FC"/>
    <w:pPr>
      <w:spacing w:after="100"/>
      <w:ind w:left="1540"/>
    </w:pPr>
  </w:style>
  <w:style w:type="paragraph" w:styleId="Innehll9">
    <w:name w:val="toc 9"/>
    <w:basedOn w:val="Normal"/>
    <w:next w:val="Normal"/>
    <w:autoRedefine/>
    <w:uiPriority w:val="39"/>
    <w:semiHidden/>
    <w:rsid w:val="002051FC"/>
    <w:pPr>
      <w:spacing w:after="100"/>
      <w:ind w:left="1760"/>
    </w:pPr>
  </w:style>
  <w:style w:type="paragraph" w:styleId="Innehllsfrteckningsrubrik">
    <w:name w:val="TOC Heading"/>
    <w:basedOn w:val="Rubrik1"/>
    <w:next w:val="Normal"/>
    <w:uiPriority w:val="39"/>
    <w:semiHidden/>
    <w:qFormat/>
    <w:rsid w:val="002051FC"/>
    <w:pPr>
      <w:outlineLvl w:val="9"/>
    </w:pPr>
    <w:rPr>
      <w:rFonts w:asciiTheme="majorHAnsi" w:hAnsiTheme="majorHAnsi"/>
      <w:b/>
      <w:color w:val="AF6A0D" w:themeColor="accent1" w:themeShade="BF"/>
    </w:rPr>
  </w:style>
  <w:style w:type="paragraph" w:styleId="Kommentarer">
    <w:name w:val="annotation text"/>
    <w:basedOn w:val="Normal"/>
    <w:link w:val="KommentarerChar"/>
    <w:uiPriority w:val="99"/>
    <w:semiHidden/>
    <w:rsid w:val="002051FC"/>
    <w:pPr>
      <w:spacing w:line="240" w:lineRule="auto"/>
    </w:pPr>
    <w:rPr>
      <w:szCs w:val="20"/>
    </w:rPr>
  </w:style>
  <w:style w:type="character" w:customStyle="1" w:styleId="KommentarerChar">
    <w:name w:val="Kommentarer Char"/>
    <w:basedOn w:val="Standardstycketeckensnitt"/>
    <w:link w:val="Kommentarer"/>
    <w:uiPriority w:val="99"/>
    <w:semiHidden/>
    <w:rsid w:val="002051FC"/>
    <w:rPr>
      <w:rFonts w:ascii="Times New Roman" w:hAnsi="Times New Roman"/>
      <w:sz w:val="20"/>
      <w:szCs w:val="20"/>
    </w:rPr>
  </w:style>
  <w:style w:type="character" w:styleId="Kommentarsreferens">
    <w:name w:val="annotation reference"/>
    <w:basedOn w:val="Standardstycketeckensnitt"/>
    <w:uiPriority w:val="99"/>
    <w:semiHidden/>
    <w:rsid w:val="002051FC"/>
    <w:rPr>
      <w:sz w:val="16"/>
      <w:szCs w:val="16"/>
    </w:rPr>
  </w:style>
  <w:style w:type="paragraph" w:styleId="Kommentarsmne">
    <w:name w:val="annotation subject"/>
    <w:basedOn w:val="Kommentarer"/>
    <w:next w:val="Kommentarer"/>
    <w:link w:val="KommentarsmneChar"/>
    <w:uiPriority w:val="99"/>
    <w:semiHidden/>
    <w:rsid w:val="002051FC"/>
    <w:rPr>
      <w:b/>
      <w:bCs/>
    </w:rPr>
  </w:style>
  <w:style w:type="character" w:customStyle="1" w:styleId="KommentarsmneChar">
    <w:name w:val="Kommentarsämne Char"/>
    <w:basedOn w:val="KommentarerChar"/>
    <w:link w:val="Kommentarsmne"/>
    <w:uiPriority w:val="99"/>
    <w:semiHidden/>
    <w:rsid w:val="002051FC"/>
    <w:rPr>
      <w:rFonts w:ascii="Times New Roman" w:hAnsi="Times New Roman"/>
      <w:b/>
      <w:bCs/>
      <w:sz w:val="20"/>
      <w:szCs w:val="20"/>
    </w:rPr>
  </w:style>
  <w:style w:type="paragraph" w:styleId="Lista">
    <w:name w:val="List"/>
    <w:basedOn w:val="Normal"/>
    <w:uiPriority w:val="99"/>
    <w:semiHidden/>
    <w:rsid w:val="002051FC"/>
    <w:pPr>
      <w:ind w:left="283" w:hanging="283"/>
      <w:contextualSpacing/>
    </w:pPr>
  </w:style>
  <w:style w:type="paragraph" w:styleId="Lista2">
    <w:name w:val="List 2"/>
    <w:basedOn w:val="Normal"/>
    <w:uiPriority w:val="99"/>
    <w:semiHidden/>
    <w:rsid w:val="002051FC"/>
    <w:pPr>
      <w:ind w:left="566" w:hanging="283"/>
      <w:contextualSpacing/>
    </w:pPr>
  </w:style>
  <w:style w:type="paragraph" w:styleId="Lista3">
    <w:name w:val="List 3"/>
    <w:basedOn w:val="Normal"/>
    <w:uiPriority w:val="99"/>
    <w:semiHidden/>
    <w:rsid w:val="002051FC"/>
    <w:pPr>
      <w:ind w:left="849" w:hanging="283"/>
      <w:contextualSpacing/>
    </w:pPr>
  </w:style>
  <w:style w:type="paragraph" w:styleId="Lista4">
    <w:name w:val="List 4"/>
    <w:basedOn w:val="Normal"/>
    <w:uiPriority w:val="99"/>
    <w:semiHidden/>
    <w:rsid w:val="002051FC"/>
    <w:pPr>
      <w:ind w:left="1132" w:hanging="283"/>
      <w:contextualSpacing/>
    </w:pPr>
  </w:style>
  <w:style w:type="paragraph" w:styleId="Lista5">
    <w:name w:val="List 5"/>
    <w:basedOn w:val="Normal"/>
    <w:uiPriority w:val="99"/>
    <w:semiHidden/>
    <w:rsid w:val="002051FC"/>
    <w:pPr>
      <w:ind w:left="1415" w:hanging="283"/>
      <w:contextualSpacing/>
    </w:pPr>
  </w:style>
  <w:style w:type="paragraph" w:styleId="Listafortstt">
    <w:name w:val="List Continue"/>
    <w:basedOn w:val="Normal"/>
    <w:uiPriority w:val="99"/>
    <w:semiHidden/>
    <w:rsid w:val="002051FC"/>
    <w:pPr>
      <w:spacing w:after="120"/>
      <w:ind w:left="283"/>
      <w:contextualSpacing/>
    </w:pPr>
  </w:style>
  <w:style w:type="paragraph" w:styleId="Listafortstt2">
    <w:name w:val="List Continue 2"/>
    <w:basedOn w:val="Normal"/>
    <w:uiPriority w:val="99"/>
    <w:semiHidden/>
    <w:rsid w:val="002051FC"/>
    <w:pPr>
      <w:spacing w:after="120"/>
      <w:ind w:left="566"/>
      <w:contextualSpacing/>
    </w:pPr>
  </w:style>
  <w:style w:type="paragraph" w:styleId="Listafortstt3">
    <w:name w:val="List Continue 3"/>
    <w:basedOn w:val="Normal"/>
    <w:uiPriority w:val="99"/>
    <w:semiHidden/>
    <w:rsid w:val="002051FC"/>
    <w:pPr>
      <w:spacing w:after="120"/>
      <w:ind w:left="849"/>
      <w:contextualSpacing/>
    </w:pPr>
  </w:style>
  <w:style w:type="paragraph" w:styleId="Listafortstt4">
    <w:name w:val="List Continue 4"/>
    <w:basedOn w:val="Normal"/>
    <w:uiPriority w:val="99"/>
    <w:semiHidden/>
    <w:rsid w:val="002051FC"/>
    <w:pPr>
      <w:spacing w:after="120"/>
      <w:ind w:left="1132"/>
      <w:contextualSpacing/>
    </w:pPr>
  </w:style>
  <w:style w:type="paragraph" w:styleId="Listafortstt5">
    <w:name w:val="List Continue 5"/>
    <w:basedOn w:val="Normal"/>
    <w:uiPriority w:val="99"/>
    <w:semiHidden/>
    <w:rsid w:val="002051FC"/>
    <w:pPr>
      <w:spacing w:after="120"/>
      <w:ind w:left="1415"/>
      <w:contextualSpacing/>
    </w:pPr>
  </w:style>
  <w:style w:type="paragraph" w:styleId="Liststycke">
    <w:name w:val="List Paragraph"/>
    <w:basedOn w:val="Normal"/>
    <w:link w:val="ListstyckeChar"/>
    <w:uiPriority w:val="34"/>
    <w:qFormat/>
    <w:rsid w:val="002051FC"/>
    <w:pPr>
      <w:ind w:left="720"/>
      <w:contextualSpacing/>
    </w:pPr>
  </w:style>
  <w:style w:type="paragraph" w:styleId="Litteraturfrteckning">
    <w:name w:val="Bibliography"/>
    <w:basedOn w:val="Normal"/>
    <w:next w:val="Normal"/>
    <w:uiPriority w:val="37"/>
    <w:semiHidden/>
    <w:rsid w:val="002051FC"/>
  </w:style>
  <w:style w:type="paragraph" w:styleId="Makrotext">
    <w:name w:val="macro"/>
    <w:link w:val="MakrotextChar"/>
    <w:uiPriority w:val="99"/>
    <w:semiHidden/>
    <w:rsid w:val="002051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2051FC"/>
    <w:rPr>
      <w:rFonts w:ascii="Consolas" w:hAnsi="Consolas" w:cs="Consolas"/>
      <w:sz w:val="20"/>
      <w:szCs w:val="20"/>
    </w:rPr>
  </w:style>
  <w:style w:type="paragraph" w:styleId="Meddelanderubrik">
    <w:name w:val="Message Header"/>
    <w:basedOn w:val="Normal"/>
    <w:link w:val="MeddelanderubrikChar"/>
    <w:uiPriority w:val="99"/>
    <w:semiHidden/>
    <w:rsid w:val="002051F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2051F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2051FC"/>
    <w:rPr>
      <w:rFonts w:cs="Times New Roman"/>
      <w:sz w:val="24"/>
      <w:szCs w:val="24"/>
    </w:rPr>
  </w:style>
  <w:style w:type="paragraph" w:styleId="Normaltindrag">
    <w:name w:val="Normal Indent"/>
    <w:basedOn w:val="Normal"/>
    <w:uiPriority w:val="99"/>
    <w:semiHidden/>
    <w:rsid w:val="002051FC"/>
    <w:pPr>
      <w:ind w:left="1304"/>
    </w:pPr>
  </w:style>
  <w:style w:type="paragraph" w:styleId="Numreradlista5">
    <w:name w:val="List Number 5"/>
    <w:basedOn w:val="Normal"/>
    <w:uiPriority w:val="99"/>
    <w:semiHidden/>
    <w:rsid w:val="002051FC"/>
    <w:pPr>
      <w:numPr>
        <w:numId w:val="14"/>
      </w:numPr>
      <w:contextualSpacing/>
    </w:pPr>
  </w:style>
  <w:style w:type="paragraph" w:styleId="Oformateradtext">
    <w:name w:val="Plain Text"/>
    <w:basedOn w:val="Normal"/>
    <w:link w:val="OformateradtextChar"/>
    <w:uiPriority w:val="99"/>
    <w:semiHidden/>
    <w:rsid w:val="002051FC"/>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051FC"/>
    <w:rPr>
      <w:rFonts w:ascii="Consolas" w:hAnsi="Consolas" w:cs="Consolas"/>
      <w:sz w:val="21"/>
      <w:szCs w:val="21"/>
    </w:rPr>
  </w:style>
  <w:style w:type="character" w:styleId="Platshllartext">
    <w:name w:val="Placeholder Text"/>
    <w:basedOn w:val="Standardstycketeckensnitt"/>
    <w:uiPriority w:val="99"/>
    <w:semiHidden/>
    <w:rsid w:val="002051FC"/>
    <w:rPr>
      <w:color w:val="808080"/>
    </w:rPr>
  </w:style>
  <w:style w:type="paragraph" w:styleId="Punktlista3">
    <w:name w:val="List Bullet 3"/>
    <w:basedOn w:val="Normal"/>
    <w:uiPriority w:val="99"/>
    <w:semiHidden/>
    <w:rsid w:val="002051FC"/>
    <w:pPr>
      <w:numPr>
        <w:numId w:val="15"/>
      </w:numPr>
      <w:contextualSpacing/>
    </w:pPr>
  </w:style>
  <w:style w:type="paragraph" w:styleId="Punktlista4">
    <w:name w:val="List Bullet 4"/>
    <w:basedOn w:val="Normal"/>
    <w:uiPriority w:val="99"/>
    <w:semiHidden/>
    <w:rsid w:val="002051FC"/>
    <w:pPr>
      <w:numPr>
        <w:numId w:val="16"/>
      </w:numPr>
      <w:contextualSpacing/>
    </w:pPr>
  </w:style>
  <w:style w:type="paragraph" w:styleId="Punktlista5">
    <w:name w:val="List Bullet 5"/>
    <w:basedOn w:val="Normal"/>
    <w:uiPriority w:val="99"/>
    <w:semiHidden/>
    <w:rsid w:val="002051FC"/>
    <w:pPr>
      <w:numPr>
        <w:numId w:val="17"/>
      </w:numPr>
      <w:contextualSpacing/>
    </w:pPr>
  </w:style>
  <w:style w:type="character" w:styleId="Radnummer">
    <w:name w:val="line number"/>
    <w:basedOn w:val="Standardstycketeckensnitt"/>
    <w:uiPriority w:val="99"/>
    <w:semiHidden/>
    <w:rsid w:val="002051FC"/>
  </w:style>
  <w:style w:type="paragraph" w:styleId="Rubrik">
    <w:name w:val="Title"/>
    <w:basedOn w:val="Normal"/>
    <w:next w:val="Normal"/>
    <w:link w:val="RubrikChar"/>
    <w:uiPriority w:val="10"/>
    <w:qFormat/>
    <w:rsid w:val="00E7148A"/>
    <w:pPr>
      <w:spacing w:before="480" w:after="300" w:line="240" w:lineRule="auto"/>
      <w:contextualSpacing/>
    </w:pPr>
    <w:rPr>
      <w:rFonts w:eastAsiaTheme="majorEastAsia" w:cstheme="majorBidi"/>
      <w:spacing w:val="5"/>
      <w:kern w:val="28"/>
      <w:sz w:val="36"/>
      <w:szCs w:val="52"/>
    </w:rPr>
  </w:style>
  <w:style w:type="character" w:customStyle="1" w:styleId="RubrikChar">
    <w:name w:val="Rubrik Char"/>
    <w:basedOn w:val="Standardstycketeckensnitt"/>
    <w:link w:val="Rubrik"/>
    <w:uiPriority w:val="10"/>
    <w:rsid w:val="00E7148A"/>
    <w:rPr>
      <w:rFonts w:ascii="Arial" w:eastAsiaTheme="majorEastAsia" w:hAnsi="Arial" w:cstheme="majorBidi"/>
      <w:spacing w:val="5"/>
      <w:kern w:val="28"/>
      <w:sz w:val="36"/>
      <w:szCs w:val="52"/>
    </w:rPr>
  </w:style>
  <w:style w:type="character" w:customStyle="1" w:styleId="Rubrik4Char">
    <w:name w:val="Rubrik 4 Char"/>
    <w:basedOn w:val="Standardstycketeckensnitt"/>
    <w:link w:val="Rubrik4"/>
    <w:uiPriority w:val="9"/>
    <w:semiHidden/>
    <w:rsid w:val="002051FC"/>
    <w:rPr>
      <w:rFonts w:asciiTheme="majorHAnsi" w:eastAsiaTheme="majorEastAsia" w:hAnsiTheme="majorHAnsi" w:cstheme="majorBidi"/>
      <w:b/>
      <w:bCs/>
      <w:i/>
      <w:iCs/>
      <w:color w:val="EA8F12" w:themeColor="accent1"/>
    </w:rPr>
  </w:style>
  <w:style w:type="character" w:customStyle="1" w:styleId="Rubrik5Char">
    <w:name w:val="Rubrik 5 Char"/>
    <w:basedOn w:val="Standardstycketeckensnitt"/>
    <w:link w:val="Rubrik5"/>
    <w:uiPriority w:val="9"/>
    <w:semiHidden/>
    <w:rsid w:val="002051FC"/>
    <w:rPr>
      <w:rFonts w:asciiTheme="majorHAnsi" w:eastAsiaTheme="majorEastAsia" w:hAnsiTheme="majorHAnsi" w:cstheme="majorBidi"/>
      <w:color w:val="744609" w:themeColor="accent1" w:themeShade="7F"/>
    </w:rPr>
  </w:style>
  <w:style w:type="character" w:customStyle="1" w:styleId="Rubrik6Char">
    <w:name w:val="Rubrik 6 Char"/>
    <w:basedOn w:val="Standardstycketeckensnitt"/>
    <w:link w:val="Rubrik6"/>
    <w:uiPriority w:val="9"/>
    <w:semiHidden/>
    <w:rsid w:val="002051FC"/>
    <w:rPr>
      <w:rFonts w:asciiTheme="majorHAnsi" w:eastAsiaTheme="majorEastAsia" w:hAnsiTheme="majorHAnsi" w:cstheme="majorBidi"/>
      <w:i/>
      <w:iCs/>
      <w:color w:val="744609" w:themeColor="accent1" w:themeShade="7F"/>
    </w:rPr>
  </w:style>
  <w:style w:type="character" w:customStyle="1" w:styleId="Rubrik7Char">
    <w:name w:val="Rubrik 7 Char"/>
    <w:basedOn w:val="Standardstycketeckensnitt"/>
    <w:link w:val="Rubrik7"/>
    <w:uiPriority w:val="9"/>
    <w:semiHidden/>
    <w:rsid w:val="002051F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2051F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051FC"/>
    <w:rPr>
      <w:rFonts w:asciiTheme="majorHAnsi" w:eastAsiaTheme="majorEastAsia" w:hAnsiTheme="majorHAnsi" w:cstheme="majorBidi"/>
      <w:i/>
      <w:iCs/>
      <w:color w:val="404040" w:themeColor="text1" w:themeTint="BF"/>
      <w:sz w:val="20"/>
      <w:szCs w:val="20"/>
    </w:rPr>
  </w:style>
  <w:style w:type="character" w:styleId="Sidnummer">
    <w:name w:val="page number"/>
    <w:basedOn w:val="Standardstycketeckensnitt"/>
    <w:uiPriority w:val="15"/>
    <w:rsid w:val="002051FC"/>
  </w:style>
  <w:style w:type="paragraph" w:styleId="Signatur">
    <w:name w:val="Signature"/>
    <w:basedOn w:val="Normal"/>
    <w:link w:val="SignaturChar"/>
    <w:uiPriority w:val="99"/>
    <w:semiHidden/>
    <w:rsid w:val="002051FC"/>
    <w:pPr>
      <w:spacing w:line="240" w:lineRule="auto"/>
      <w:ind w:left="4252"/>
    </w:pPr>
  </w:style>
  <w:style w:type="character" w:customStyle="1" w:styleId="SignaturChar">
    <w:name w:val="Signatur Char"/>
    <w:basedOn w:val="Standardstycketeckensnitt"/>
    <w:link w:val="Signatur"/>
    <w:uiPriority w:val="99"/>
    <w:semiHidden/>
    <w:rsid w:val="002051FC"/>
    <w:rPr>
      <w:rFonts w:ascii="Times New Roman" w:hAnsi="Times New Roman"/>
    </w:rPr>
  </w:style>
  <w:style w:type="paragraph" w:styleId="Slutnotstext">
    <w:name w:val="endnote text"/>
    <w:basedOn w:val="Normal"/>
    <w:link w:val="SlutnotstextChar"/>
    <w:uiPriority w:val="99"/>
    <w:semiHidden/>
    <w:rsid w:val="002051FC"/>
    <w:pPr>
      <w:spacing w:line="240" w:lineRule="auto"/>
    </w:pPr>
    <w:rPr>
      <w:szCs w:val="20"/>
    </w:rPr>
  </w:style>
  <w:style w:type="character" w:customStyle="1" w:styleId="SlutnotstextChar">
    <w:name w:val="Slutnotstext Char"/>
    <w:basedOn w:val="Standardstycketeckensnitt"/>
    <w:link w:val="Slutnotstext"/>
    <w:uiPriority w:val="99"/>
    <w:semiHidden/>
    <w:rsid w:val="002051FC"/>
    <w:rPr>
      <w:rFonts w:ascii="Times New Roman" w:hAnsi="Times New Roman"/>
      <w:sz w:val="20"/>
      <w:szCs w:val="20"/>
    </w:rPr>
  </w:style>
  <w:style w:type="character" w:styleId="Slutnotsreferens">
    <w:name w:val="endnote reference"/>
    <w:basedOn w:val="Standardstycketeckensnitt"/>
    <w:uiPriority w:val="99"/>
    <w:semiHidden/>
    <w:rsid w:val="002051FC"/>
    <w:rPr>
      <w:vertAlign w:val="superscript"/>
    </w:rPr>
  </w:style>
  <w:style w:type="character" w:styleId="Stark">
    <w:name w:val="Strong"/>
    <w:basedOn w:val="Standardstycketeckensnitt"/>
    <w:uiPriority w:val="22"/>
    <w:semiHidden/>
    <w:rsid w:val="002051FC"/>
    <w:rPr>
      <w:b/>
      <w:bCs/>
    </w:rPr>
  </w:style>
  <w:style w:type="character" w:styleId="Starkbetoning">
    <w:name w:val="Intense Emphasis"/>
    <w:basedOn w:val="Standardstycketeckensnitt"/>
    <w:uiPriority w:val="21"/>
    <w:semiHidden/>
    <w:rsid w:val="002051FC"/>
    <w:rPr>
      <w:b/>
      <w:bCs/>
      <w:i/>
      <w:iCs/>
      <w:color w:val="EA8F12" w:themeColor="accent1"/>
    </w:rPr>
  </w:style>
  <w:style w:type="character" w:styleId="Starkreferens">
    <w:name w:val="Intense Reference"/>
    <w:basedOn w:val="Standardstycketeckensnitt"/>
    <w:uiPriority w:val="32"/>
    <w:semiHidden/>
    <w:rsid w:val="002051FC"/>
    <w:rPr>
      <w:b/>
      <w:bCs/>
      <w:smallCaps/>
      <w:color w:val="B12F26" w:themeColor="accent2"/>
      <w:spacing w:val="5"/>
      <w:u w:val="single"/>
    </w:rPr>
  </w:style>
  <w:style w:type="paragraph" w:styleId="Starktcitat">
    <w:name w:val="Intense Quote"/>
    <w:basedOn w:val="Normal"/>
    <w:next w:val="Normal"/>
    <w:link w:val="StarktcitatChar"/>
    <w:uiPriority w:val="30"/>
    <w:semiHidden/>
    <w:rsid w:val="002051FC"/>
    <w:pPr>
      <w:pBdr>
        <w:bottom w:val="single" w:sz="4" w:space="4" w:color="EA8F12" w:themeColor="accent1"/>
      </w:pBdr>
      <w:spacing w:before="200" w:after="280"/>
      <w:ind w:left="936" w:right="936"/>
    </w:pPr>
    <w:rPr>
      <w:b/>
      <w:bCs/>
      <w:i/>
      <w:iCs/>
      <w:color w:val="EA8F12" w:themeColor="accent1"/>
    </w:rPr>
  </w:style>
  <w:style w:type="character" w:customStyle="1" w:styleId="StarktcitatChar">
    <w:name w:val="Starkt citat Char"/>
    <w:basedOn w:val="Standardstycketeckensnitt"/>
    <w:link w:val="Starktcitat"/>
    <w:uiPriority w:val="30"/>
    <w:rsid w:val="002051FC"/>
    <w:rPr>
      <w:rFonts w:ascii="Times New Roman" w:hAnsi="Times New Roman"/>
      <w:b/>
      <w:bCs/>
      <w:i/>
      <w:iCs/>
      <w:color w:val="EA8F12" w:themeColor="accent1"/>
    </w:rPr>
  </w:style>
  <w:style w:type="paragraph" w:styleId="Underrubrik">
    <w:name w:val="Subtitle"/>
    <w:basedOn w:val="Normal"/>
    <w:next w:val="Normal"/>
    <w:link w:val="UnderrubrikChar"/>
    <w:uiPriority w:val="11"/>
    <w:semiHidden/>
    <w:rsid w:val="002051FC"/>
    <w:pPr>
      <w:numPr>
        <w:ilvl w:val="1"/>
      </w:numPr>
    </w:pPr>
    <w:rPr>
      <w:rFonts w:asciiTheme="majorHAnsi" w:eastAsiaTheme="majorEastAsia" w:hAnsiTheme="majorHAnsi" w:cstheme="majorBidi"/>
      <w:i/>
      <w:iCs/>
      <w:color w:val="EA8F12" w:themeColor="accent1"/>
      <w:spacing w:val="15"/>
      <w:sz w:val="24"/>
      <w:szCs w:val="24"/>
    </w:rPr>
  </w:style>
  <w:style w:type="character" w:customStyle="1" w:styleId="UnderrubrikChar">
    <w:name w:val="Underrubrik Char"/>
    <w:basedOn w:val="Standardstycketeckensnitt"/>
    <w:link w:val="Underrubrik"/>
    <w:uiPriority w:val="11"/>
    <w:rsid w:val="002051FC"/>
    <w:rPr>
      <w:rFonts w:asciiTheme="majorHAnsi" w:eastAsiaTheme="majorEastAsia" w:hAnsiTheme="majorHAnsi" w:cstheme="majorBidi"/>
      <w:i/>
      <w:iCs/>
      <w:color w:val="EA8F12" w:themeColor="accent1"/>
      <w:spacing w:val="15"/>
      <w:sz w:val="24"/>
      <w:szCs w:val="24"/>
    </w:rPr>
  </w:style>
  <w:style w:type="paragraph" w:customStyle="1" w:styleId="TabellFotnot">
    <w:name w:val="Tabell Fotnot"/>
    <w:basedOn w:val="Normal"/>
    <w:link w:val="TabellFotnotChar"/>
    <w:uiPriority w:val="1"/>
    <w:rsid w:val="00323CD7"/>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Standardstycketeckensnitt"/>
    <w:link w:val="TabellFotnot"/>
    <w:uiPriority w:val="1"/>
    <w:rsid w:val="00323CD7"/>
    <w:rPr>
      <w:rFonts w:ascii="TradeGothic CondEighteen" w:eastAsia="Times New Roman" w:hAnsi="TradeGothic CondEighteen" w:cs="Times New Roman"/>
      <w:spacing w:val="4"/>
      <w:sz w:val="14"/>
      <w:szCs w:val="20"/>
    </w:rPr>
  </w:style>
  <w:style w:type="numbering" w:customStyle="1" w:styleId="RKpunktlista">
    <w:name w:val="RK punktlista"/>
    <w:uiPriority w:val="99"/>
    <w:semiHidden/>
    <w:rsid w:val="008F1EFC"/>
    <w:pPr>
      <w:numPr>
        <w:numId w:val="21"/>
      </w:numPr>
    </w:pPr>
  </w:style>
  <w:style w:type="paragraph" w:customStyle="1" w:styleId="Strecklistaipunktlista">
    <w:name w:val="Strecklista i punktlista"/>
    <w:basedOn w:val="Normal"/>
    <w:link w:val="StrecklistaipunktlistaChar"/>
    <w:uiPriority w:val="8"/>
    <w:semiHidden/>
    <w:rsid w:val="008F1EFC"/>
    <w:pPr>
      <w:tabs>
        <w:tab w:val="left" w:pos="2268"/>
      </w:tabs>
      <w:overflowPunct w:val="0"/>
      <w:autoSpaceDE w:val="0"/>
      <w:autoSpaceDN w:val="0"/>
      <w:adjustRightInd w:val="0"/>
      <w:spacing w:line="240" w:lineRule="auto"/>
      <w:ind w:left="567" w:hanging="283"/>
      <w:contextualSpacing/>
      <w:jc w:val="both"/>
      <w:textAlignment w:val="baseline"/>
    </w:pPr>
    <w:rPr>
      <w:rFonts w:ascii="Times New Roman" w:eastAsia="Times New Roman" w:hAnsi="Times New Roman" w:cs="Times New Roman"/>
      <w:szCs w:val="20"/>
    </w:rPr>
  </w:style>
  <w:style w:type="paragraph" w:customStyle="1" w:styleId="Brdtextefterpunktlista">
    <w:name w:val="Brödtext efter punktlista"/>
    <w:basedOn w:val="Brdtext"/>
    <w:next w:val="Brdtextmedindrag"/>
    <w:uiPriority w:val="12"/>
    <w:rsid w:val="008F1EFC"/>
    <w:pPr>
      <w:tabs>
        <w:tab w:val="left" w:pos="2268"/>
      </w:tabs>
      <w:overflowPunct w:val="0"/>
      <w:autoSpaceDE w:val="0"/>
      <w:autoSpaceDN w:val="0"/>
      <w:adjustRightInd w:val="0"/>
      <w:spacing w:before="230" w:after="0" w:line="240" w:lineRule="auto"/>
      <w:jc w:val="both"/>
      <w:textAlignment w:val="baseline"/>
    </w:pPr>
    <w:rPr>
      <w:rFonts w:ascii="Times New Roman" w:eastAsia="Times New Roman" w:hAnsi="Times New Roman" w:cs="Times New Roman"/>
      <w:szCs w:val="20"/>
    </w:rPr>
  </w:style>
  <w:style w:type="character" w:customStyle="1" w:styleId="StrecklistaipunktlistaChar">
    <w:name w:val="Strecklista i punktlista Char"/>
    <w:basedOn w:val="Standardstycketeckensnitt"/>
    <w:link w:val="Strecklistaipunktlista"/>
    <w:uiPriority w:val="8"/>
    <w:semiHidden/>
    <w:rsid w:val="008F1EFC"/>
    <w:rPr>
      <w:rFonts w:eastAsia="Times New Roman" w:cs="Times New Roman"/>
      <w:sz w:val="20"/>
      <w:szCs w:val="20"/>
    </w:rPr>
  </w:style>
  <w:style w:type="paragraph" w:customStyle="1" w:styleId="Rubrik4utannumrering">
    <w:name w:val="Rubrik 4 utan numrering"/>
    <w:basedOn w:val="Normal"/>
    <w:next w:val="Brdtext"/>
    <w:link w:val="Rubrik4utannumreringChar"/>
    <w:uiPriority w:val="14"/>
    <w:qFormat/>
    <w:rsid w:val="00C50360"/>
    <w:pPr>
      <w:keepNext/>
      <w:tabs>
        <w:tab w:val="left" w:pos="907"/>
      </w:tabs>
      <w:spacing w:before="320" w:after="80" w:line="210" w:lineRule="exact"/>
      <w:outlineLvl w:val="3"/>
    </w:pPr>
    <w:rPr>
      <w:rFonts w:ascii="Times New Roman" w:hAnsi="Times New Roman"/>
      <w:b/>
    </w:rPr>
  </w:style>
  <w:style w:type="character" w:customStyle="1" w:styleId="Rubrik4utannumreringChar">
    <w:name w:val="Rubrik 4 utan numrering Char"/>
    <w:basedOn w:val="Standardstycketeckensnitt"/>
    <w:link w:val="Rubrik4utannumrering"/>
    <w:uiPriority w:val="14"/>
    <w:rsid w:val="00C50360"/>
    <w:rPr>
      <w:b/>
      <w:sz w:val="20"/>
    </w:rPr>
  </w:style>
  <w:style w:type="paragraph" w:customStyle="1" w:styleId="Rubrik5utannumrering">
    <w:name w:val="Rubrik 5 utan numrering"/>
    <w:basedOn w:val="Normal"/>
    <w:next w:val="Brdtext"/>
    <w:link w:val="Rubrik5utannumreringChar"/>
    <w:uiPriority w:val="14"/>
    <w:qFormat/>
    <w:rsid w:val="00921916"/>
    <w:pPr>
      <w:keepNext/>
      <w:tabs>
        <w:tab w:val="left" w:pos="907"/>
      </w:tabs>
      <w:spacing w:before="240" w:after="80" w:line="210" w:lineRule="exact"/>
      <w:outlineLvl w:val="4"/>
    </w:pPr>
    <w:rPr>
      <w:rFonts w:ascii="Times New Roman" w:hAnsi="Times New Roman"/>
      <w:i/>
    </w:rPr>
  </w:style>
  <w:style w:type="character" w:customStyle="1" w:styleId="Rubrik5utannumreringChar">
    <w:name w:val="Rubrik 5 utan numrering Char"/>
    <w:basedOn w:val="Standardstycketeckensnitt"/>
    <w:link w:val="Rubrik5utannumrering"/>
    <w:uiPriority w:val="14"/>
    <w:rsid w:val="00921916"/>
    <w:rPr>
      <w:i/>
      <w:sz w:val="20"/>
    </w:rPr>
  </w:style>
  <w:style w:type="paragraph" w:styleId="Revision">
    <w:name w:val="Revision"/>
    <w:hidden/>
    <w:uiPriority w:val="99"/>
    <w:semiHidden/>
    <w:rsid w:val="00EF6227"/>
    <w:pPr>
      <w:spacing w:after="0" w:line="240" w:lineRule="auto"/>
    </w:pPr>
    <w:rPr>
      <w:rFonts w:ascii="Arial" w:hAnsi="Arial"/>
      <w:sz w:val="20"/>
    </w:rPr>
  </w:style>
  <w:style w:type="character" w:customStyle="1" w:styleId="font-17">
    <w:name w:val="font-17"/>
    <w:basedOn w:val="Standardstycketeckensnitt"/>
    <w:rsid w:val="006E6D17"/>
  </w:style>
  <w:style w:type="character" w:customStyle="1" w:styleId="ListstyckeChar">
    <w:name w:val="Liststycke Char"/>
    <w:basedOn w:val="Standardstycketeckensnitt"/>
    <w:link w:val="Liststycke"/>
    <w:uiPriority w:val="34"/>
    <w:rsid w:val="00CD439F"/>
    <w:rPr>
      <w:rFonts w:ascii="Arial" w:hAnsi="Arial"/>
      <w:sz w:val="20"/>
    </w:rPr>
  </w:style>
  <w:style w:type="character" w:styleId="Olstomnmnande">
    <w:name w:val="Unresolved Mention"/>
    <w:basedOn w:val="Standardstycketeckensnitt"/>
    <w:uiPriority w:val="99"/>
    <w:semiHidden/>
    <w:unhideWhenUsed/>
    <w:rsid w:val="0061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370601">
      <w:bodyDiv w:val="1"/>
      <w:marLeft w:val="0"/>
      <w:marRight w:val="0"/>
      <w:marTop w:val="0"/>
      <w:marBottom w:val="0"/>
      <w:divBdr>
        <w:top w:val="none" w:sz="0" w:space="0" w:color="auto"/>
        <w:left w:val="none" w:sz="0" w:space="0" w:color="auto"/>
        <w:bottom w:val="none" w:sz="0" w:space="0" w:color="auto"/>
        <w:right w:val="none" w:sz="0" w:space="0" w:color="auto"/>
      </w:divBdr>
    </w:div>
    <w:div w:id="1636332403">
      <w:bodyDiv w:val="1"/>
      <w:marLeft w:val="0"/>
      <w:marRight w:val="0"/>
      <w:marTop w:val="0"/>
      <w:marBottom w:val="0"/>
      <w:divBdr>
        <w:top w:val="none" w:sz="0" w:space="0" w:color="auto"/>
        <w:left w:val="none" w:sz="0" w:space="0" w:color="auto"/>
        <w:bottom w:val="none" w:sz="0" w:space="0" w:color="auto"/>
        <w:right w:val="none" w:sz="0" w:space="0" w:color="auto"/>
      </w:divBdr>
    </w:div>
    <w:div w:id="1715077268">
      <w:bodyDiv w:val="1"/>
      <w:marLeft w:val="0"/>
      <w:marRight w:val="0"/>
      <w:marTop w:val="0"/>
      <w:marBottom w:val="0"/>
      <w:divBdr>
        <w:top w:val="none" w:sz="0" w:space="0" w:color="auto"/>
        <w:left w:val="none" w:sz="0" w:space="0" w:color="auto"/>
        <w:bottom w:val="none" w:sz="0" w:space="0" w:color="auto"/>
        <w:right w:val="none" w:sz="0" w:space="0" w:color="auto"/>
      </w:divBdr>
    </w:div>
    <w:div w:id="19672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BJN\AppData\Roaming\WorkgroupTemplates\SN\PM.dotm" TargetMode="External"/></Relationships>
</file>

<file path=word/theme/theme1.xml><?xml version="1.0" encoding="utf-8"?>
<a:theme xmlns:a="http://schemas.openxmlformats.org/drawingml/2006/main" name="Svenskt Näringsliv">
  <a:themeElements>
    <a:clrScheme name="Anpassat 1">
      <a:dk1>
        <a:srgbClr val="000000"/>
      </a:dk1>
      <a:lt1>
        <a:srgbClr val="FFFFFF"/>
      </a:lt1>
      <a:dk2>
        <a:srgbClr val="AEC1CF"/>
      </a:dk2>
      <a:lt2>
        <a:srgbClr val="FBFAF8"/>
      </a:lt2>
      <a:accent1>
        <a:srgbClr val="EA8F12"/>
      </a:accent1>
      <a:accent2>
        <a:srgbClr val="B12F26"/>
      </a:accent2>
      <a:accent3>
        <a:srgbClr val="33414E"/>
      </a:accent3>
      <a:accent4>
        <a:srgbClr val="1E262E"/>
      </a:accent4>
      <a:accent5>
        <a:srgbClr val="62717F"/>
      </a:accent5>
      <a:accent6>
        <a:srgbClr val="DEE4EA"/>
      </a:accent6>
      <a:hlink>
        <a:srgbClr val="33414E"/>
      </a:hlink>
      <a:folHlink>
        <a:srgbClr val="57758D"/>
      </a:folHlink>
    </a:clrScheme>
    <a:fontScheme name="Svenskt Näringsli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venskt Näringsliv" id="{6C6B8300-189E-4BA7-9A3C-4492C45BEEBF}" vid="{F877681F-E120-4556-9277-222FD3B76BA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092304395124A4EB2A94DEA53D6FE9A" ma:contentTypeVersion="6" ma:contentTypeDescription="Skapa ett nytt dokument." ma:contentTypeScope="" ma:versionID="2d539300499835d89cd758fd615a14e9">
  <xsd:schema xmlns:xsd="http://www.w3.org/2001/XMLSchema" xmlns:xs="http://www.w3.org/2001/XMLSchema" xmlns:p="http://schemas.microsoft.com/office/2006/metadata/properties" xmlns:ns2="48c883c8-8412-412d-a453-f267df5eb1be" xmlns:ns3="ff400a11-e219-4cd2-be83-927199cbd1ed" targetNamespace="http://schemas.microsoft.com/office/2006/metadata/properties" ma:root="true" ma:fieldsID="53d033163ccb041044d710eaf4fda91f" ns2:_="" ns3:_="">
    <xsd:import namespace="48c883c8-8412-412d-a453-f267df5eb1be"/>
    <xsd:import namespace="ff400a11-e219-4cd2-be83-927199cbd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883c8-8412-412d-a453-f267df5eb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00a11-e219-4cd2-be83-927199cbd1ed"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1DF6A-E40A-4C12-8804-F67E8FB110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AFFBE-0FF8-41DB-858B-BA50D9A72450}">
  <ds:schemaRefs>
    <ds:schemaRef ds:uri="http://schemas.openxmlformats.org/officeDocument/2006/bibliography"/>
  </ds:schemaRefs>
</ds:datastoreItem>
</file>

<file path=customXml/itemProps3.xml><?xml version="1.0" encoding="utf-8"?>
<ds:datastoreItem xmlns:ds="http://schemas.openxmlformats.org/officeDocument/2006/customXml" ds:itemID="{FC0D0FCB-0571-471A-90B7-628071F9E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883c8-8412-412d-a453-f267df5eb1be"/>
    <ds:schemaRef ds:uri="ff400a11-e219-4cd2-be83-927199cbd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9D8C3-C58A-4C87-8AB1-7BE7F6DB4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PM.dotm</Template>
  <TotalTime>0</TotalTime>
  <Pages>2</Pages>
  <Words>593</Words>
  <Characters>3148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2024-04-23T11:36:00Z</dcterms:created>
  <dcterms:modified xsi:type="dcterms:W3CDTF">2024-08-28T11:38:00Z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0x0101002092304395124A4EB2A94DEA53D6FE9A</vt:lpwstr>
  </property>
</Properties>
</file>